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14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220F82" w14:paraId="39E0E68F" w14:textId="77777777" w:rsidTr="0085668C">
        <w:trPr>
          <w:trHeight w:val="980"/>
        </w:trPr>
        <w:tc>
          <w:tcPr>
            <w:tcW w:w="8978" w:type="dxa"/>
            <w:shd w:val="clear" w:color="auto" w:fill="365F91" w:themeFill="accent1" w:themeFillShade="BF"/>
            <w:vAlign w:val="center"/>
          </w:tcPr>
          <w:p w14:paraId="4EC1E1DD" w14:textId="77777777" w:rsidR="00220F82" w:rsidRPr="0085668C" w:rsidRDefault="00220F82" w:rsidP="00220F82">
            <w:pPr>
              <w:rPr>
                <w:b/>
                <w:color w:val="FFFFFF" w:themeColor="background1"/>
                <w:u w:val="single"/>
              </w:rPr>
            </w:pPr>
            <w:r w:rsidRPr="0085668C">
              <w:rPr>
                <w:b/>
                <w:color w:val="FFFFFF" w:themeColor="background1"/>
                <w:u w:val="single"/>
              </w:rPr>
              <w:t xml:space="preserve">Formulario de Inscripción para </w:t>
            </w:r>
            <w:r w:rsidR="0085668C">
              <w:rPr>
                <w:b/>
                <w:color w:val="FFFFFF" w:themeColor="background1"/>
                <w:u w:val="single"/>
              </w:rPr>
              <w:t>Estudiantes</w:t>
            </w:r>
          </w:p>
          <w:p w14:paraId="7F02B6D8" w14:textId="77777777" w:rsidR="00220F82" w:rsidRPr="0085668C" w:rsidRDefault="00220F82" w:rsidP="00220F82">
            <w:pPr>
              <w:pStyle w:val="Sinespaciado"/>
              <w:rPr>
                <w:rStyle w:val="hps"/>
                <w:i/>
                <w:color w:val="FFFFFF" w:themeColor="background1"/>
                <w:sz w:val="18"/>
                <w:szCs w:val="18"/>
              </w:rPr>
            </w:pPr>
            <w:r w:rsidRPr="0085668C">
              <w:rPr>
                <w:rStyle w:val="hps"/>
                <w:i/>
                <w:color w:val="FFFFFF" w:themeColor="background1"/>
                <w:sz w:val="18"/>
                <w:szCs w:val="18"/>
              </w:rPr>
              <w:t>Student</w:t>
            </w:r>
            <w:r w:rsidRPr="0085668C">
              <w:rPr>
                <w:rStyle w:val="shorttext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Pr="0085668C">
              <w:rPr>
                <w:rStyle w:val="hps"/>
                <w:i/>
                <w:color w:val="FFFFFF" w:themeColor="background1"/>
                <w:sz w:val="18"/>
                <w:szCs w:val="18"/>
              </w:rPr>
              <w:t>Registration Form</w:t>
            </w:r>
          </w:p>
          <w:p w14:paraId="262D7B53" w14:textId="77777777" w:rsidR="00220F82" w:rsidRDefault="00220F82" w:rsidP="00220F82">
            <w:pPr>
              <w:pStyle w:val="Sinespaciado"/>
            </w:pPr>
            <w:r w:rsidRPr="0085668C">
              <w:rPr>
                <w:rStyle w:val="hps"/>
                <w:i/>
                <w:color w:val="FFFFFF" w:themeColor="background1"/>
                <w:sz w:val="18"/>
                <w:szCs w:val="18"/>
                <w:lang w:val="pt-PT"/>
              </w:rPr>
              <w:t>Estudante</w:t>
            </w:r>
            <w:r w:rsidRPr="0085668C">
              <w:rPr>
                <w:rStyle w:val="shorttext"/>
                <w:i/>
                <w:color w:val="FFFFFF" w:themeColor="background1"/>
                <w:sz w:val="18"/>
                <w:szCs w:val="18"/>
                <w:lang w:val="pt-PT"/>
              </w:rPr>
              <w:t xml:space="preserve"> </w:t>
            </w:r>
            <w:r w:rsidRPr="0085668C">
              <w:rPr>
                <w:rStyle w:val="hps"/>
                <w:i/>
                <w:color w:val="FFFFFF" w:themeColor="background1"/>
                <w:sz w:val="18"/>
                <w:szCs w:val="18"/>
                <w:lang w:val="pt-PT"/>
              </w:rPr>
              <w:t>Formulário de Inscrição</w:t>
            </w:r>
          </w:p>
        </w:tc>
      </w:tr>
    </w:tbl>
    <w:p w14:paraId="03F9D9C3" w14:textId="77777777" w:rsidR="00AA1BA2" w:rsidRDefault="00AA1BA2" w:rsidP="00F12ECB">
      <w:pPr>
        <w:pStyle w:val="Sinespaciado"/>
      </w:pPr>
    </w:p>
    <w:tbl>
      <w:tblPr>
        <w:tblStyle w:val="Tablaconcuadrcula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60"/>
        <w:gridCol w:w="2773"/>
        <w:gridCol w:w="988"/>
        <w:gridCol w:w="3401"/>
      </w:tblGrid>
      <w:tr w:rsidR="004B38EE" w14:paraId="51DCB52B" w14:textId="77777777" w:rsidTr="00564A2F">
        <w:trPr>
          <w:trHeight w:val="826"/>
        </w:trPr>
        <w:tc>
          <w:tcPr>
            <w:tcW w:w="8978" w:type="dxa"/>
            <w:gridSpan w:val="4"/>
            <w:shd w:val="clear" w:color="auto" w:fill="95B3D7" w:themeFill="accent1" w:themeFillTint="99"/>
            <w:vAlign w:val="center"/>
          </w:tcPr>
          <w:p w14:paraId="2323D134" w14:textId="77777777" w:rsidR="004B38EE" w:rsidRPr="004B38EE" w:rsidRDefault="004B38EE" w:rsidP="004B38EE">
            <w:pPr>
              <w:pStyle w:val="Sinespaciado"/>
              <w:rPr>
                <w:b/>
                <w:sz w:val="18"/>
                <w:szCs w:val="18"/>
                <w:u w:val="single"/>
              </w:rPr>
            </w:pPr>
            <w:r w:rsidRPr="004B38EE">
              <w:rPr>
                <w:b/>
                <w:sz w:val="18"/>
                <w:szCs w:val="18"/>
                <w:u w:val="single"/>
              </w:rPr>
              <w:t>Información del Colegio</w:t>
            </w:r>
          </w:p>
          <w:p w14:paraId="301D76AF" w14:textId="77777777" w:rsidR="004B38EE" w:rsidRPr="004B38EE" w:rsidRDefault="004B38EE" w:rsidP="004B38EE">
            <w:pPr>
              <w:pStyle w:val="Sinespaciado"/>
              <w:rPr>
                <w:i/>
                <w:sz w:val="16"/>
                <w:szCs w:val="16"/>
              </w:rPr>
            </w:pPr>
            <w:r w:rsidRPr="004B38EE">
              <w:rPr>
                <w:i/>
                <w:sz w:val="16"/>
                <w:szCs w:val="16"/>
              </w:rPr>
              <w:t>School Information</w:t>
            </w:r>
          </w:p>
          <w:p w14:paraId="755ED34A" w14:textId="77777777" w:rsidR="004B38EE" w:rsidRPr="004B38EE" w:rsidRDefault="004B38EE" w:rsidP="004B38EE">
            <w:pPr>
              <w:pStyle w:val="Sinespaciado"/>
              <w:rPr>
                <w:sz w:val="18"/>
                <w:szCs w:val="18"/>
              </w:rPr>
            </w:pPr>
            <w:r w:rsidRPr="004B38EE">
              <w:rPr>
                <w:rStyle w:val="hps"/>
                <w:i/>
                <w:sz w:val="16"/>
                <w:szCs w:val="16"/>
                <w:lang w:val="pt-PT"/>
              </w:rPr>
              <w:t>Informações da escola</w:t>
            </w:r>
          </w:p>
        </w:tc>
      </w:tr>
      <w:tr w:rsidR="003803E6" w14:paraId="2E0A28D8" w14:textId="77777777" w:rsidTr="00564A2F">
        <w:trPr>
          <w:trHeight w:val="696"/>
        </w:trPr>
        <w:tc>
          <w:tcPr>
            <w:tcW w:w="1668" w:type="dxa"/>
            <w:shd w:val="clear" w:color="auto" w:fill="DBE5F1" w:themeFill="accent1" w:themeFillTint="33"/>
          </w:tcPr>
          <w:p w14:paraId="1B1F130E" w14:textId="77777777" w:rsidR="004B38EE" w:rsidRPr="00EE02FB" w:rsidRDefault="004B38EE" w:rsidP="00F12ECB">
            <w:pPr>
              <w:pStyle w:val="Sinespaciado"/>
              <w:rPr>
                <w:b/>
                <w:sz w:val="18"/>
                <w:szCs w:val="18"/>
              </w:rPr>
            </w:pPr>
            <w:r w:rsidRPr="00EE02FB">
              <w:rPr>
                <w:b/>
                <w:sz w:val="18"/>
                <w:szCs w:val="18"/>
              </w:rPr>
              <w:t>Nombre</w:t>
            </w:r>
            <w:r w:rsidR="00EE02FB" w:rsidRPr="00EE02FB">
              <w:rPr>
                <w:b/>
                <w:sz w:val="18"/>
                <w:szCs w:val="18"/>
              </w:rPr>
              <w:t xml:space="preserve"> de Colegio</w:t>
            </w:r>
          </w:p>
          <w:p w14:paraId="122AD129" w14:textId="77777777" w:rsidR="004B38EE" w:rsidRPr="00B849C1" w:rsidRDefault="00EE02FB" w:rsidP="00F12ECB">
            <w:pPr>
              <w:pStyle w:val="Sinespaciado"/>
              <w:rPr>
                <w:i/>
                <w:sz w:val="16"/>
                <w:szCs w:val="16"/>
              </w:rPr>
            </w:pPr>
            <w:r w:rsidRPr="00B849C1">
              <w:rPr>
                <w:i/>
                <w:sz w:val="16"/>
                <w:szCs w:val="16"/>
              </w:rPr>
              <w:t>School Name</w:t>
            </w:r>
          </w:p>
          <w:p w14:paraId="0FA6D9E7" w14:textId="77777777" w:rsidR="004B38EE" w:rsidRPr="00B849C1" w:rsidRDefault="004B38EE" w:rsidP="00F12ECB">
            <w:pPr>
              <w:pStyle w:val="Sinespaciado"/>
              <w:rPr>
                <w:sz w:val="18"/>
                <w:szCs w:val="18"/>
              </w:rPr>
            </w:pPr>
            <w:r w:rsidRPr="00B849C1">
              <w:rPr>
                <w:i/>
                <w:sz w:val="16"/>
                <w:szCs w:val="16"/>
              </w:rPr>
              <w:t>Nome</w:t>
            </w:r>
            <w:r w:rsidR="00EE02FB" w:rsidRPr="00B849C1">
              <w:rPr>
                <w:i/>
                <w:sz w:val="16"/>
                <w:szCs w:val="16"/>
              </w:rPr>
              <w:t xml:space="preserve"> da Escola</w:t>
            </w:r>
          </w:p>
        </w:tc>
        <w:sdt>
          <w:sdtPr>
            <w:rPr>
              <w:rStyle w:val="flacsi"/>
            </w:rPr>
            <w:id w:val="28042448"/>
            <w:lock w:val="sdtLocked"/>
            <w:placeholder>
              <w:docPart w:val="032FF1DF692D4957BDB04D384022E147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835" w:type="dxa"/>
                <w:shd w:val="clear" w:color="auto" w:fill="D9D9D9" w:themeFill="background1" w:themeFillShade="D9"/>
                <w:vAlign w:val="center"/>
              </w:tcPr>
              <w:p w14:paraId="0F023BC0" w14:textId="77777777" w:rsidR="004B38EE" w:rsidRPr="00B849C1" w:rsidRDefault="00282D4C" w:rsidP="00282D4C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shd w:val="clear" w:color="auto" w:fill="DBE5F1" w:themeFill="accent1" w:themeFillTint="33"/>
            <w:vAlign w:val="center"/>
          </w:tcPr>
          <w:p w14:paraId="63BAFD81" w14:textId="77777777" w:rsidR="004B38EE" w:rsidRDefault="004B38EE" w:rsidP="004B38EE">
            <w:pPr>
              <w:pStyle w:val="Sinespaciado"/>
              <w:rPr>
                <w:b/>
                <w:sz w:val="18"/>
                <w:szCs w:val="18"/>
              </w:rPr>
            </w:pPr>
            <w:r w:rsidRPr="004B38EE">
              <w:rPr>
                <w:b/>
                <w:sz w:val="18"/>
                <w:szCs w:val="18"/>
              </w:rPr>
              <w:t>Teléfono</w:t>
            </w:r>
          </w:p>
          <w:p w14:paraId="179C2604" w14:textId="77777777" w:rsidR="004B38EE" w:rsidRPr="004B38EE" w:rsidRDefault="004B38EE" w:rsidP="004B38EE">
            <w:pPr>
              <w:pStyle w:val="Sinespaciado"/>
              <w:rPr>
                <w:i/>
                <w:sz w:val="16"/>
                <w:szCs w:val="16"/>
              </w:rPr>
            </w:pPr>
            <w:r w:rsidRPr="004B38EE">
              <w:rPr>
                <w:i/>
                <w:sz w:val="16"/>
                <w:szCs w:val="16"/>
              </w:rPr>
              <w:t>Phone</w:t>
            </w:r>
          </w:p>
          <w:p w14:paraId="5C6B2D5C" w14:textId="77777777" w:rsidR="004B38EE" w:rsidRPr="004B38EE" w:rsidRDefault="004B38EE" w:rsidP="004B38EE">
            <w:pPr>
              <w:pStyle w:val="Sinespaciado"/>
              <w:rPr>
                <w:b/>
                <w:sz w:val="18"/>
                <w:szCs w:val="18"/>
              </w:rPr>
            </w:pPr>
            <w:r w:rsidRPr="004B38EE">
              <w:rPr>
                <w:i/>
                <w:sz w:val="16"/>
                <w:szCs w:val="16"/>
              </w:rPr>
              <w:t>Telefone</w:t>
            </w:r>
          </w:p>
        </w:tc>
        <w:sdt>
          <w:sdtPr>
            <w:rPr>
              <w:rStyle w:val="flacsi"/>
            </w:rPr>
            <w:id w:val="28042508"/>
            <w:placeholder>
              <w:docPart w:val="032FF1DF692D4957BDB04D384022E147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483" w:type="dxa"/>
                <w:shd w:val="clear" w:color="auto" w:fill="D9D9D9" w:themeFill="background1" w:themeFillShade="D9"/>
                <w:vAlign w:val="center"/>
              </w:tcPr>
              <w:p w14:paraId="16B80E52" w14:textId="77777777" w:rsidR="004B38EE" w:rsidRPr="004B38EE" w:rsidRDefault="00361AEA" w:rsidP="00EE44B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803E6" w14:paraId="345847D7" w14:textId="77777777" w:rsidTr="00564A2F">
        <w:trPr>
          <w:trHeight w:val="705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56CDC421" w14:textId="77777777" w:rsidR="004B38EE" w:rsidRPr="00EE02FB" w:rsidRDefault="004B38EE" w:rsidP="004B38EE">
            <w:pPr>
              <w:pStyle w:val="Sinespaciado"/>
              <w:rPr>
                <w:b/>
                <w:sz w:val="18"/>
                <w:szCs w:val="18"/>
              </w:rPr>
            </w:pPr>
            <w:r w:rsidRPr="00EE02FB">
              <w:rPr>
                <w:b/>
                <w:sz w:val="18"/>
                <w:szCs w:val="18"/>
              </w:rPr>
              <w:t>Director/Rector</w:t>
            </w:r>
          </w:p>
          <w:p w14:paraId="2EEA01C7" w14:textId="77777777" w:rsidR="004B38EE" w:rsidRPr="004B38EE" w:rsidRDefault="004B38EE" w:rsidP="004B38EE">
            <w:pPr>
              <w:pStyle w:val="Sinespaciado"/>
              <w:rPr>
                <w:i/>
                <w:sz w:val="16"/>
                <w:szCs w:val="16"/>
              </w:rPr>
            </w:pPr>
            <w:r w:rsidRPr="004B38EE">
              <w:rPr>
                <w:i/>
                <w:sz w:val="16"/>
                <w:szCs w:val="16"/>
              </w:rPr>
              <w:t>Principal/Director</w:t>
            </w:r>
          </w:p>
          <w:p w14:paraId="6252F653" w14:textId="77777777" w:rsidR="004B38EE" w:rsidRPr="004B38EE" w:rsidRDefault="004B38EE" w:rsidP="004B38EE">
            <w:pPr>
              <w:pStyle w:val="Sinespaciado"/>
              <w:rPr>
                <w:sz w:val="18"/>
                <w:szCs w:val="18"/>
              </w:rPr>
            </w:pPr>
            <w:r w:rsidRPr="004B38EE">
              <w:rPr>
                <w:i/>
                <w:sz w:val="16"/>
                <w:szCs w:val="16"/>
              </w:rPr>
              <w:t>Diretor da Escola</w:t>
            </w:r>
          </w:p>
        </w:tc>
        <w:sdt>
          <w:sdtPr>
            <w:rPr>
              <w:rStyle w:val="flacsi"/>
            </w:rPr>
            <w:id w:val="28042515"/>
            <w:placeholder>
              <w:docPart w:val="23EAFB7BE4D7438CA3EDC56377B6C820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835" w:type="dxa"/>
                <w:shd w:val="clear" w:color="auto" w:fill="D9D9D9" w:themeFill="background1" w:themeFillShade="D9"/>
                <w:vAlign w:val="center"/>
              </w:tcPr>
              <w:p w14:paraId="23C0AF7C" w14:textId="77777777" w:rsidR="004B38EE" w:rsidRPr="004B38EE" w:rsidRDefault="00361AEA" w:rsidP="00361AE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shd w:val="clear" w:color="auto" w:fill="DBE5F1" w:themeFill="accent1" w:themeFillTint="33"/>
            <w:vAlign w:val="center"/>
          </w:tcPr>
          <w:p w14:paraId="32190004" w14:textId="77777777" w:rsidR="004B38EE" w:rsidRPr="00EE02FB" w:rsidRDefault="004B38EE" w:rsidP="004B38EE">
            <w:pPr>
              <w:pStyle w:val="Sinespaciado"/>
              <w:rPr>
                <w:b/>
                <w:sz w:val="18"/>
                <w:szCs w:val="18"/>
              </w:rPr>
            </w:pPr>
            <w:r w:rsidRPr="00EE02FB">
              <w:rPr>
                <w:b/>
                <w:sz w:val="18"/>
                <w:szCs w:val="18"/>
              </w:rPr>
              <w:t>E-Mail</w:t>
            </w:r>
          </w:p>
        </w:tc>
        <w:sdt>
          <w:sdtPr>
            <w:rPr>
              <w:rStyle w:val="flacsi"/>
            </w:rPr>
            <w:id w:val="28042516"/>
            <w:placeholder>
              <w:docPart w:val="50B0A380EE4349BFADF46C034C969E8B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483" w:type="dxa"/>
                <w:shd w:val="clear" w:color="auto" w:fill="D9D9D9" w:themeFill="background1" w:themeFillShade="D9"/>
                <w:vAlign w:val="center"/>
              </w:tcPr>
              <w:p w14:paraId="04225660" w14:textId="77777777" w:rsidR="004B38EE" w:rsidRPr="004B38EE" w:rsidRDefault="00361AEA" w:rsidP="00EE44B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803E6" w:rsidRPr="004B38EE" w14:paraId="06FD10A2" w14:textId="77777777" w:rsidTr="00564A2F">
        <w:trPr>
          <w:trHeight w:val="643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39C8C7F7" w14:textId="77777777" w:rsidR="004B38EE" w:rsidRPr="00EE02FB" w:rsidRDefault="004B38EE" w:rsidP="004B38EE">
            <w:pPr>
              <w:pStyle w:val="Sinespaciado"/>
              <w:rPr>
                <w:b/>
                <w:sz w:val="18"/>
                <w:szCs w:val="18"/>
              </w:rPr>
            </w:pPr>
            <w:r w:rsidRPr="00EE02FB">
              <w:rPr>
                <w:b/>
                <w:sz w:val="18"/>
                <w:szCs w:val="18"/>
              </w:rPr>
              <w:t>Profesor de Enlace</w:t>
            </w:r>
          </w:p>
          <w:p w14:paraId="66AC25CC" w14:textId="77777777" w:rsidR="004B38EE" w:rsidRPr="004B38EE" w:rsidRDefault="009E4D2B" w:rsidP="004B38EE">
            <w:pPr>
              <w:pStyle w:val="Sinespaciado"/>
              <w:rPr>
                <w:rStyle w:val="hps"/>
                <w:i/>
                <w:sz w:val="16"/>
                <w:szCs w:val="16"/>
                <w:lang w:val="pt-PT"/>
              </w:rPr>
            </w:pPr>
            <w:r>
              <w:rPr>
                <w:rStyle w:val="hps"/>
                <w:i/>
                <w:sz w:val="16"/>
                <w:szCs w:val="16"/>
              </w:rPr>
              <w:t>Coordinating Teacher</w:t>
            </w:r>
          </w:p>
          <w:p w14:paraId="7532DF7E" w14:textId="77777777" w:rsidR="004B38EE" w:rsidRPr="004B38EE" w:rsidRDefault="004B38EE" w:rsidP="004B38EE">
            <w:pPr>
              <w:pStyle w:val="Sinespaciado"/>
              <w:rPr>
                <w:sz w:val="18"/>
                <w:szCs w:val="18"/>
                <w:lang w:val="en-US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P</w:t>
            </w:r>
            <w:r w:rsidRPr="004B38EE">
              <w:rPr>
                <w:rStyle w:val="hps"/>
                <w:i/>
                <w:sz w:val="16"/>
                <w:szCs w:val="16"/>
                <w:lang w:val="pt-PT"/>
              </w:rPr>
              <w:t>rofessor</w:t>
            </w:r>
            <w:r w:rsidRPr="004B38EE">
              <w:rPr>
                <w:rStyle w:val="shorttext"/>
                <w:i/>
                <w:sz w:val="16"/>
                <w:szCs w:val="16"/>
                <w:lang w:val="pt-PT"/>
              </w:rPr>
              <w:t xml:space="preserve"> </w:t>
            </w:r>
            <w:r w:rsidRPr="004B38EE">
              <w:rPr>
                <w:rStyle w:val="hps"/>
                <w:i/>
                <w:sz w:val="16"/>
                <w:szCs w:val="16"/>
                <w:lang w:val="pt-PT"/>
              </w:rPr>
              <w:t>de</w:t>
            </w:r>
            <w:r>
              <w:rPr>
                <w:rStyle w:val="hps"/>
                <w:i/>
                <w:sz w:val="16"/>
                <w:szCs w:val="16"/>
                <w:lang w:val="pt-PT"/>
              </w:rPr>
              <w:t xml:space="preserve"> L</w:t>
            </w:r>
            <w:r w:rsidRPr="004B38EE">
              <w:rPr>
                <w:rStyle w:val="hps"/>
                <w:i/>
                <w:sz w:val="16"/>
                <w:szCs w:val="16"/>
                <w:lang w:val="pt-PT"/>
              </w:rPr>
              <w:t>igação</w:t>
            </w:r>
          </w:p>
        </w:tc>
        <w:sdt>
          <w:sdtPr>
            <w:rPr>
              <w:rStyle w:val="flacsi"/>
            </w:rPr>
            <w:id w:val="28042517"/>
            <w:placeholder>
              <w:docPart w:val="423F30DFC465406CAD142CEDBD4F8CEE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835" w:type="dxa"/>
                <w:shd w:val="clear" w:color="auto" w:fill="D9D9D9" w:themeFill="background1" w:themeFillShade="D9"/>
                <w:vAlign w:val="center"/>
              </w:tcPr>
              <w:p w14:paraId="3BB4E38D" w14:textId="77777777" w:rsidR="004B38EE" w:rsidRPr="003803E6" w:rsidRDefault="00361AEA" w:rsidP="00361AE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shd w:val="clear" w:color="auto" w:fill="DBE5F1" w:themeFill="accent1" w:themeFillTint="33"/>
            <w:vAlign w:val="center"/>
          </w:tcPr>
          <w:p w14:paraId="258A7EF4" w14:textId="77777777" w:rsidR="004B38EE" w:rsidRPr="00EE02FB" w:rsidRDefault="00EE02FB" w:rsidP="004B38EE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 w:rsidRPr="00EE02FB">
              <w:rPr>
                <w:b/>
                <w:sz w:val="18"/>
                <w:szCs w:val="18"/>
                <w:lang w:val="en-US"/>
              </w:rPr>
              <w:t>E-Mail</w:t>
            </w:r>
          </w:p>
        </w:tc>
        <w:sdt>
          <w:sdtPr>
            <w:rPr>
              <w:rStyle w:val="flacsi"/>
            </w:rPr>
            <w:id w:val="28042518"/>
            <w:placeholder>
              <w:docPart w:val="8C56796A998E491B8019D07911E3CE27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483" w:type="dxa"/>
                <w:shd w:val="clear" w:color="auto" w:fill="D9D9D9" w:themeFill="background1" w:themeFillShade="D9"/>
                <w:vAlign w:val="center"/>
              </w:tcPr>
              <w:p w14:paraId="4D350B3D" w14:textId="77777777" w:rsidR="004B38EE" w:rsidRPr="003803E6" w:rsidRDefault="00361AEA" w:rsidP="00ED3E3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3573D8CA" w14:textId="77777777" w:rsidR="00220F82" w:rsidRPr="003803E6" w:rsidRDefault="00220F82" w:rsidP="00F12ECB">
      <w:pPr>
        <w:pStyle w:val="Sinespaciado"/>
      </w:pPr>
    </w:p>
    <w:tbl>
      <w:tblPr>
        <w:tblStyle w:val="Tablaconcuadrcula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7"/>
        <w:gridCol w:w="1085"/>
        <w:gridCol w:w="564"/>
        <w:gridCol w:w="284"/>
        <w:gridCol w:w="567"/>
        <w:gridCol w:w="563"/>
        <w:gridCol w:w="141"/>
        <w:gridCol w:w="830"/>
        <w:gridCol w:w="273"/>
        <w:gridCol w:w="701"/>
        <w:gridCol w:w="422"/>
        <w:gridCol w:w="421"/>
        <w:gridCol w:w="282"/>
        <w:gridCol w:w="1872"/>
      </w:tblGrid>
      <w:tr w:rsidR="00F12ECB" w14:paraId="2E06A77E" w14:textId="77777777" w:rsidTr="0085668C">
        <w:trPr>
          <w:trHeight w:val="757"/>
        </w:trPr>
        <w:tc>
          <w:tcPr>
            <w:tcW w:w="8978" w:type="dxa"/>
            <w:gridSpan w:val="14"/>
            <w:shd w:val="clear" w:color="auto" w:fill="9BBB59" w:themeFill="accent3"/>
            <w:vAlign w:val="center"/>
          </w:tcPr>
          <w:p w14:paraId="3850913A" w14:textId="77777777" w:rsidR="00F12ECB" w:rsidRPr="00842311" w:rsidRDefault="00F12ECB" w:rsidP="00F12ECB">
            <w:pPr>
              <w:pStyle w:val="Sinespaciado"/>
              <w:rPr>
                <w:b/>
                <w:sz w:val="18"/>
                <w:szCs w:val="18"/>
                <w:u w:val="single"/>
              </w:rPr>
            </w:pPr>
            <w:r w:rsidRPr="00842311">
              <w:rPr>
                <w:b/>
                <w:sz w:val="18"/>
                <w:szCs w:val="18"/>
                <w:u w:val="single"/>
              </w:rPr>
              <w:t xml:space="preserve">Información </w:t>
            </w:r>
            <w:r w:rsidR="00753313">
              <w:rPr>
                <w:b/>
                <w:sz w:val="18"/>
                <w:szCs w:val="18"/>
                <w:u w:val="single"/>
              </w:rPr>
              <w:t>Personal Básica</w:t>
            </w:r>
          </w:p>
          <w:p w14:paraId="05E041BB" w14:textId="77777777" w:rsidR="00842311" w:rsidRPr="00842311" w:rsidRDefault="00753313" w:rsidP="00842311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rStyle w:val="hps"/>
                <w:i/>
                <w:sz w:val="16"/>
                <w:szCs w:val="16"/>
              </w:rPr>
              <w:t>Basic Personal Information</w:t>
            </w:r>
          </w:p>
          <w:p w14:paraId="07464661" w14:textId="77777777" w:rsidR="00F12ECB" w:rsidRPr="00753313" w:rsidRDefault="00753313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753313">
              <w:rPr>
                <w:rStyle w:val="hps"/>
                <w:i/>
                <w:sz w:val="16"/>
                <w:szCs w:val="16"/>
                <w:lang w:val="pt-PT"/>
              </w:rPr>
              <w:t>Informações Pessoais Básicas</w:t>
            </w:r>
          </w:p>
        </w:tc>
      </w:tr>
      <w:tr w:rsidR="00753313" w:rsidRPr="00842311" w14:paraId="6DC51D79" w14:textId="77777777" w:rsidTr="0085668C">
        <w:tc>
          <w:tcPr>
            <w:tcW w:w="1951" w:type="dxa"/>
            <w:gridSpan w:val="2"/>
            <w:shd w:val="clear" w:color="auto" w:fill="D6E3BC" w:themeFill="accent3" w:themeFillTint="66"/>
            <w:vAlign w:val="center"/>
          </w:tcPr>
          <w:p w14:paraId="505465B6" w14:textId="77777777" w:rsidR="00753313" w:rsidRPr="00753313" w:rsidRDefault="00753313" w:rsidP="00753313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 w:rsidRPr="00753313">
              <w:rPr>
                <w:b/>
                <w:sz w:val="18"/>
                <w:szCs w:val="18"/>
                <w:lang w:val="en-US"/>
              </w:rPr>
              <w:t>Nombre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 w:rsidRPr="00753313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14:paraId="50CEE842" w14:textId="77777777" w:rsidR="00753313" w:rsidRPr="00753313" w:rsidRDefault="00753313" w:rsidP="00753313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753313">
              <w:rPr>
                <w:i/>
                <w:sz w:val="16"/>
                <w:szCs w:val="16"/>
                <w:lang w:val="en-US"/>
              </w:rPr>
              <w:t>First Name</w:t>
            </w:r>
          </w:p>
          <w:p w14:paraId="2CB11075" w14:textId="77777777" w:rsidR="00753313" w:rsidRPr="00753313" w:rsidRDefault="00753313" w:rsidP="00753313">
            <w:pPr>
              <w:pStyle w:val="Sinespaciado"/>
              <w:rPr>
                <w:sz w:val="16"/>
                <w:szCs w:val="16"/>
                <w:lang w:val="en-US"/>
              </w:rPr>
            </w:pPr>
            <w:r w:rsidRPr="00753313">
              <w:rPr>
                <w:i/>
                <w:sz w:val="16"/>
                <w:szCs w:val="16"/>
                <w:lang w:val="en-US"/>
              </w:rPr>
              <w:t>Nome</w:t>
            </w:r>
          </w:p>
        </w:tc>
        <w:sdt>
          <w:sdtPr>
            <w:rPr>
              <w:rStyle w:val="flacsi"/>
            </w:rPr>
            <w:id w:val="28042519"/>
            <w:placeholder>
              <w:docPart w:val="CF8C27037A28458F9D6289582FA10559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260" w:type="dxa"/>
                <w:gridSpan w:val="7"/>
                <w:shd w:val="clear" w:color="auto" w:fill="D9D9D9" w:themeFill="background1" w:themeFillShade="D9"/>
                <w:vAlign w:val="center"/>
              </w:tcPr>
              <w:p w14:paraId="1FD1223C" w14:textId="77777777" w:rsidR="00753313" w:rsidRPr="003803E6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flacsi"/>
            </w:rPr>
            <w:id w:val="28042520"/>
            <w:placeholder>
              <w:docPart w:val="B86372AC0879420099E4E99B763AA009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767" w:type="dxa"/>
                <w:gridSpan w:val="5"/>
                <w:shd w:val="clear" w:color="auto" w:fill="D9D9D9" w:themeFill="background1" w:themeFillShade="D9"/>
                <w:vAlign w:val="center"/>
              </w:tcPr>
              <w:p w14:paraId="351B2772" w14:textId="77777777" w:rsidR="00753313" w:rsidRPr="00842311" w:rsidRDefault="007D6BB8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53313" w:rsidRPr="00842311" w14:paraId="41C48C5C" w14:textId="77777777" w:rsidTr="0085668C">
        <w:trPr>
          <w:trHeight w:val="635"/>
        </w:trPr>
        <w:tc>
          <w:tcPr>
            <w:tcW w:w="1951" w:type="dxa"/>
            <w:gridSpan w:val="2"/>
            <w:shd w:val="clear" w:color="auto" w:fill="D6E3BC" w:themeFill="accent3" w:themeFillTint="66"/>
            <w:vAlign w:val="center"/>
          </w:tcPr>
          <w:p w14:paraId="3E089BB9" w14:textId="77777777" w:rsidR="00753313" w:rsidRPr="00753313" w:rsidRDefault="00753313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753313">
              <w:rPr>
                <w:b/>
                <w:sz w:val="18"/>
                <w:szCs w:val="18"/>
              </w:rPr>
              <w:t>Apellidos</w:t>
            </w:r>
          </w:p>
          <w:p w14:paraId="6B4AF048" w14:textId="77777777" w:rsidR="00753313" w:rsidRPr="00753313" w:rsidRDefault="00753313" w:rsidP="00753313">
            <w:pPr>
              <w:pStyle w:val="Sinespaciado"/>
              <w:rPr>
                <w:sz w:val="16"/>
                <w:szCs w:val="16"/>
              </w:rPr>
            </w:pPr>
            <w:r w:rsidRPr="00753313">
              <w:rPr>
                <w:i/>
                <w:sz w:val="16"/>
                <w:szCs w:val="16"/>
              </w:rPr>
              <w:t>Last Name</w:t>
            </w:r>
          </w:p>
        </w:tc>
        <w:sdt>
          <w:sdtPr>
            <w:rPr>
              <w:rStyle w:val="flacsi"/>
            </w:rPr>
            <w:id w:val="28042521"/>
            <w:placeholder>
              <w:docPart w:val="32BD8FDAF5D348F4AF98FF9847103AA9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260" w:type="dxa"/>
                <w:gridSpan w:val="7"/>
                <w:shd w:val="clear" w:color="auto" w:fill="D9D9D9" w:themeFill="background1" w:themeFillShade="D9"/>
                <w:vAlign w:val="center"/>
              </w:tcPr>
              <w:p w14:paraId="34F0DF76" w14:textId="77777777" w:rsidR="00753313" w:rsidRPr="00842311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flacsi"/>
            </w:rPr>
            <w:id w:val="28042522"/>
            <w:placeholder>
              <w:docPart w:val="28BA0CC76B934F7BB08192EF5A39658E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767" w:type="dxa"/>
                <w:gridSpan w:val="5"/>
                <w:shd w:val="clear" w:color="auto" w:fill="D9D9D9" w:themeFill="background1" w:themeFillShade="D9"/>
                <w:vAlign w:val="center"/>
              </w:tcPr>
              <w:p w14:paraId="17B97B86" w14:textId="77777777" w:rsidR="00753313" w:rsidRPr="00842311" w:rsidRDefault="007D6BB8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22AF5" w:rsidRPr="007D6BB8" w14:paraId="7A7F4DBF" w14:textId="77777777" w:rsidTr="0085668C">
        <w:trPr>
          <w:trHeight w:val="635"/>
        </w:trPr>
        <w:tc>
          <w:tcPr>
            <w:tcW w:w="1951" w:type="dxa"/>
            <w:gridSpan w:val="2"/>
            <w:shd w:val="clear" w:color="auto" w:fill="D6E3BC" w:themeFill="accent3" w:themeFillTint="66"/>
            <w:vAlign w:val="center"/>
          </w:tcPr>
          <w:p w14:paraId="2C49869B" w14:textId="77777777" w:rsid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Preferido</w:t>
            </w:r>
          </w:p>
          <w:p w14:paraId="1BBDB257" w14:textId="77777777" w:rsidR="00D22AF5" w:rsidRPr="00EE4B10" w:rsidRDefault="00D22AF5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EE4B10">
              <w:rPr>
                <w:i/>
                <w:sz w:val="16"/>
                <w:szCs w:val="16"/>
              </w:rPr>
              <w:t>Nickname</w:t>
            </w:r>
          </w:p>
          <w:p w14:paraId="576F78C3" w14:textId="77777777" w:rsidR="00D22AF5" w:rsidRPr="00753313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EE4B10">
              <w:rPr>
                <w:i/>
                <w:sz w:val="16"/>
                <w:szCs w:val="16"/>
              </w:rPr>
              <w:t>Apelido</w:t>
            </w:r>
          </w:p>
        </w:tc>
        <w:sdt>
          <w:sdtPr>
            <w:rPr>
              <w:rStyle w:val="flacsi"/>
            </w:rPr>
            <w:id w:val="28042523"/>
            <w:placeholder>
              <w:docPart w:val="E75B2DC6CC024AC08DE6F1A7B59C03EB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260" w:type="dxa"/>
                <w:gridSpan w:val="7"/>
                <w:shd w:val="clear" w:color="auto" w:fill="D9D9D9" w:themeFill="background1" w:themeFillShade="D9"/>
                <w:vAlign w:val="center"/>
              </w:tcPr>
              <w:p w14:paraId="6A78C3C7" w14:textId="77777777" w:rsidR="00D22AF5" w:rsidRPr="00842311" w:rsidRDefault="007D6BB8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76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color w:val="808080"/>
                <w:sz w:val="18"/>
                <w:szCs w:val="18"/>
              </w:rPr>
              <w:id w:val="20610879"/>
              <w:showingPlcHdr/>
              <w:picture/>
            </w:sdtPr>
            <w:sdtContent>
              <w:p w14:paraId="35FB9B8F" w14:textId="77777777" w:rsidR="00D22AF5" w:rsidRDefault="00361AEA" w:rsidP="00EE4B10">
                <w:pPr>
                  <w:pStyle w:val="Sinespaciado"/>
                  <w:jc w:val="center"/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  <w:lang w:eastAsia="es-CL"/>
                  </w:rPr>
                  <w:drawing>
                    <wp:inline distT="0" distB="0" distL="0" distR="0" wp14:anchorId="6EB78DED" wp14:editId="12CCAD1E">
                      <wp:extent cx="1524000" cy="1524000"/>
                      <wp:effectExtent l="1905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08B96DE" w14:textId="77777777" w:rsidR="007D6BB8" w:rsidRDefault="007D6BB8" w:rsidP="00EE4B10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Ponga una foto tipo pasaporte</w:t>
            </w:r>
          </w:p>
          <w:p w14:paraId="562774ED" w14:textId="77777777" w:rsidR="007D6BB8" w:rsidRPr="005625D5" w:rsidRDefault="007D6BB8" w:rsidP="00EE4B10">
            <w:pPr>
              <w:pStyle w:val="Sinespaciado"/>
              <w:jc w:val="center"/>
              <w:rPr>
                <w:i/>
                <w:sz w:val="16"/>
                <w:szCs w:val="16"/>
              </w:rPr>
            </w:pPr>
            <w:r w:rsidRPr="005625D5">
              <w:rPr>
                <w:i/>
                <w:sz w:val="16"/>
                <w:szCs w:val="16"/>
              </w:rPr>
              <w:t>Put a Passport style photo</w:t>
            </w:r>
          </w:p>
          <w:p w14:paraId="42BD7D5E" w14:textId="77777777" w:rsidR="007D6BB8" w:rsidRPr="007D6BB8" w:rsidRDefault="007D6BB8" w:rsidP="00EE4B10">
            <w:pPr>
              <w:pStyle w:val="Sinespaciado"/>
              <w:jc w:val="center"/>
              <w:rPr>
                <w:sz w:val="18"/>
                <w:szCs w:val="18"/>
              </w:rPr>
            </w:pPr>
            <w:r w:rsidRPr="007D6BB8">
              <w:rPr>
                <w:i/>
                <w:sz w:val="16"/>
                <w:szCs w:val="16"/>
              </w:rPr>
              <w:t>Colocar uma foto tipo passaporte</w:t>
            </w:r>
          </w:p>
        </w:tc>
      </w:tr>
      <w:tr w:rsidR="00D22AF5" w:rsidRPr="00842311" w14:paraId="3BF3BACC" w14:textId="77777777" w:rsidTr="003803E6">
        <w:trPr>
          <w:trHeight w:val="720"/>
        </w:trPr>
        <w:tc>
          <w:tcPr>
            <w:tcW w:w="1951" w:type="dxa"/>
            <w:gridSpan w:val="2"/>
            <w:shd w:val="clear" w:color="auto" w:fill="D6E3BC" w:themeFill="accent3" w:themeFillTint="66"/>
            <w:vAlign w:val="center"/>
          </w:tcPr>
          <w:p w14:paraId="00D686FC" w14:textId="77777777" w:rsid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410528EB" w14:textId="77777777" w:rsidR="00D22AF5" w:rsidRPr="00EE4B10" w:rsidRDefault="00D22AF5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EE4B10">
              <w:rPr>
                <w:i/>
                <w:sz w:val="16"/>
                <w:szCs w:val="16"/>
              </w:rPr>
              <w:t>Email Adress</w:t>
            </w:r>
          </w:p>
          <w:p w14:paraId="7DFFA220" w14:textId="77777777" w:rsidR="00D22AF5" w:rsidRPr="00753313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E</w:t>
            </w:r>
            <w:r w:rsidRPr="00EE4B10">
              <w:rPr>
                <w:rStyle w:val="hps"/>
                <w:i/>
                <w:sz w:val="16"/>
                <w:szCs w:val="16"/>
                <w:lang w:val="pt-PT"/>
              </w:rPr>
              <w:t>ndereço</w:t>
            </w:r>
            <w:r w:rsidRPr="00EE4B10">
              <w:rPr>
                <w:rStyle w:val="shorttext"/>
                <w:i/>
                <w:sz w:val="16"/>
                <w:szCs w:val="16"/>
                <w:lang w:val="pt-PT"/>
              </w:rPr>
              <w:t xml:space="preserve"> </w:t>
            </w:r>
            <w:r w:rsidRPr="00EE4B10">
              <w:rPr>
                <w:rStyle w:val="hps"/>
                <w:i/>
                <w:sz w:val="16"/>
                <w:szCs w:val="16"/>
                <w:lang w:val="pt-PT"/>
              </w:rPr>
              <w:t>de email</w:t>
            </w:r>
          </w:p>
        </w:tc>
        <w:sdt>
          <w:sdtPr>
            <w:rPr>
              <w:rStyle w:val="flacsi"/>
            </w:rPr>
            <w:id w:val="28042524"/>
            <w:placeholder>
              <w:docPart w:val="66D9155D34BF4A988F9F2B99564FD81B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260" w:type="dxa"/>
                <w:gridSpan w:val="7"/>
                <w:shd w:val="clear" w:color="auto" w:fill="D9D9D9" w:themeFill="background1" w:themeFillShade="D9"/>
                <w:vAlign w:val="center"/>
              </w:tcPr>
              <w:p w14:paraId="52FB9A5D" w14:textId="77777777" w:rsidR="00D22AF5" w:rsidRPr="00842311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767" w:type="dxa"/>
            <w:gridSpan w:val="5"/>
            <w:vMerge/>
            <w:shd w:val="clear" w:color="auto" w:fill="D9D9D9" w:themeFill="background1" w:themeFillShade="D9"/>
            <w:vAlign w:val="center"/>
          </w:tcPr>
          <w:p w14:paraId="195DBBA0" w14:textId="77777777" w:rsidR="00D22AF5" w:rsidRPr="00842311" w:rsidRDefault="00D22AF5" w:rsidP="00753313">
            <w:pPr>
              <w:pStyle w:val="Sinespaciado"/>
              <w:rPr>
                <w:sz w:val="18"/>
                <w:szCs w:val="18"/>
              </w:rPr>
            </w:pPr>
          </w:p>
        </w:tc>
      </w:tr>
      <w:tr w:rsidR="00D22AF5" w:rsidRPr="00842311" w14:paraId="4B86F188" w14:textId="77777777" w:rsidTr="0085668C">
        <w:trPr>
          <w:trHeight w:val="849"/>
        </w:trPr>
        <w:tc>
          <w:tcPr>
            <w:tcW w:w="1951" w:type="dxa"/>
            <w:gridSpan w:val="2"/>
            <w:shd w:val="clear" w:color="auto" w:fill="D6E3BC" w:themeFill="accent3" w:themeFillTint="66"/>
            <w:vAlign w:val="center"/>
          </w:tcPr>
          <w:p w14:paraId="1051FD81" w14:textId="77777777" w:rsid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Hogar</w:t>
            </w:r>
          </w:p>
          <w:p w14:paraId="3476E5BA" w14:textId="77777777" w:rsidR="00D22AF5" w:rsidRPr="00EE4B10" w:rsidRDefault="00D22AF5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EE4B10">
              <w:rPr>
                <w:i/>
                <w:sz w:val="16"/>
                <w:szCs w:val="16"/>
              </w:rPr>
              <w:t>Home Phone</w:t>
            </w:r>
          </w:p>
          <w:p w14:paraId="5057DC52" w14:textId="77777777" w:rsidR="00D22AF5" w:rsidRPr="00753313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EE4B10">
              <w:rPr>
                <w:i/>
                <w:sz w:val="16"/>
                <w:szCs w:val="16"/>
              </w:rPr>
              <w:t>Telefone Residencial</w:t>
            </w:r>
          </w:p>
        </w:tc>
        <w:sdt>
          <w:sdtPr>
            <w:rPr>
              <w:rStyle w:val="flacsi"/>
            </w:rPr>
            <w:id w:val="28042527"/>
            <w:placeholder>
              <w:docPart w:val="2C628038B8C247D39600E225BB190048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260" w:type="dxa"/>
                <w:gridSpan w:val="7"/>
                <w:shd w:val="clear" w:color="auto" w:fill="D9D9D9" w:themeFill="background1" w:themeFillShade="D9"/>
                <w:vAlign w:val="center"/>
              </w:tcPr>
              <w:p w14:paraId="55AC2821" w14:textId="77777777" w:rsidR="00D22AF5" w:rsidRPr="00842311" w:rsidRDefault="00361AEA" w:rsidP="00EE44B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767" w:type="dxa"/>
            <w:gridSpan w:val="5"/>
            <w:vMerge/>
            <w:shd w:val="clear" w:color="auto" w:fill="D9D9D9" w:themeFill="background1" w:themeFillShade="D9"/>
            <w:vAlign w:val="center"/>
          </w:tcPr>
          <w:p w14:paraId="488C5ADF" w14:textId="77777777" w:rsidR="00D22AF5" w:rsidRPr="00842311" w:rsidRDefault="00D22AF5" w:rsidP="00753313">
            <w:pPr>
              <w:pStyle w:val="Sinespaciado"/>
              <w:rPr>
                <w:sz w:val="18"/>
                <w:szCs w:val="18"/>
              </w:rPr>
            </w:pPr>
          </w:p>
        </w:tc>
      </w:tr>
      <w:tr w:rsidR="00D22AF5" w:rsidRPr="00842311" w14:paraId="0912F8A6" w14:textId="77777777" w:rsidTr="003803E6">
        <w:trPr>
          <w:trHeight w:val="788"/>
        </w:trPr>
        <w:tc>
          <w:tcPr>
            <w:tcW w:w="1951" w:type="dxa"/>
            <w:gridSpan w:val="2"/>
            <w:shd w:val="clear" w:color="auto" w:fill="D6E3BC" w:themeFill="accent3" w:themeFillTint="66"/>
            <w:vAlign w:val="center"/>
          </w:tcPr>
          <w:p w14:paraId="12ECC40D" w14:textId="77777777" w:rsid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Celular</w:t>
            </w:r>
          </w:p>
          <w:p w14:paraId="2029F1CE" w14:textId="77777777" w:rsidR="00D22AF5" w:rsidRPr="00EE4B10" w:rsidRDefault="00D22AF5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EE4B10">
              <w:rPr>
                <w:i/>
                <w:sz w:val="16"/>
                <w:szCs w:val="16"/>
              </w:rPr>
              <w:t>Cellular Phone</w:t>
            </w:r>
          </w:p>
          <w:p w14:paraId="042E1F77" w14:textId="77777777" w:rsidR="00D22AF5" w:rsidRPr="00753313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EE4B10">
              <w:rPr>
                <w:i/>
                <w:sz w:val="16"/>
                <w:szCs w:val="16"/>
              </w:rPr>
              <w:t>Celular</w:t>
            </w:r>
          </w:p>
        </w:tc>
        <w:sdt>
          <w:sdtPr>
            <w:rPr>
              <w:rStyle w:val="flacsi"/>
            </w:rPr>
            <w:id w:val="28042528"/>
            <w:placeholder>
              <w:docPart w:val="1179490CA97948EE989DE6D0A11835D6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260" w:type="dxa"/>
                <w:gridSpan w:val="7"/>
                <w:shd w:val="clear" w:color="auto" w:fill="D9D9D9" w:themeFill="background1" w:themeFillShade="D9"/>
                <w:vAlign w:val="center"/>
              </w:tcPr>
              <w:p w14:paraId="7879D179" w14:textId="77777777" w:rsidR="00D22AF5" w:rsidRPr="00842311" w:rsidRDefault="00361AEA" w:rsidP="00EE44B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767" w:type="dxa"/>
            <w:gridSpan w:val="5"/>
            <w:vMerge/>
            <w:shd w:val="clear" w:color="auto" w:fill="D9D9D9" w:themeFill="background1" w:themeFillShade="D9"/>
            <w:vAlign w:val="center"/>
          </w:tcPr>
          <w:p w14:paraId="74660677" w14:textId="77777777" w:rsidR="00D22AF5" w:rsidRPr="00842311" w:rsidRDefault="00D22AF5" w:rsidP="00753313">
            <w:pPr>
              <w:pStyle w:val="Sinespaciado"/>
              <w:rPr>
                <w:sz w:val="18"/>
                <w:szCs w:val="18"/>
              </w:rPr>
            </w:pPr>
          </w:p>
        </w:tc>
      </w:tr>
      <w:tr w:rsidR="00D22AF5" w:rsidRPr="00842311" w14:paraId="4ADDBAC0" w14:textId="77777777" w:rsidTr="0085668C">
        <w:trPr>
          <w:trHeight w:val="524"/>
        </w:trPr>
        <w:tc>
          <w:tcPr>
            <w:tcW w:w="1951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7D99DB2" w14:textId="77777777" w:rsid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Dirección Hogar</w:t>
            </w:r>
          </w:p>
          <w:p w14:paraId="328381A4" w14:textId="77777777" w:rsidR="00D22AF5" w:rsidRPr="00D22AF5" w:rsidRDefault="00D22AF5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D22AF5">
              <w:rPr>
                <w:i/>
                <w:sz w:val="16"/>
                <w:szCs w:val="16"/>
              </w:rPr>
              <w:t>Home Adress</w:t>
            </w:r>
          </w:p>
          <w:p w14:paraId="7A115175" w14:textId="77777777" w:rsidR="00D22AF5" w:rsidRDefault="00D22AF5" w:rsidP="00D22AF5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E</w:t>
            </w:r>
            <w:r w:rsidRPr="00D22AF5">
              <w:rPr>
                <w:rStyle w:val="hps"/>
                <w:i/>
                <w:sz w:val="16"/>
                <w:szCs w:val="16"/>
                <w:lang w:val="pt-PT"/>
              </w:rPr>
              <w:t xml:space="preserve">ndereço </w:t>
            </w:r>
            <w:r>
              <w:rPr>
                <w:rStyle w:val="hps"/>
                <w:i/>
                <w:sz w:val="16"/>
                <w:szCs w:val="16"/>
                <w:lang w:val="pt-PT"/>
              </w:rPr>
              <w:t>R</w:t>
            </w:r>
            <w:r w:rsidRPr="00D22AF5">
              <w:rPr>
                <w:rStyle w:val="hps"/>
                <w:i/>
                <w:sz w:val="16"/>
                <w:szCs w:val="16"/>
                <w:lang w:val="pt-PT"/>
              </w:rPr>
              <w:t>esidencial</w:t>
            </w:r>
          </w:p>
        </w:tc>
        <w:sdt>
          <w:sdtPr>
            <w:rPr>
              <w:rStyle w:val="flacsi"/>
            </w:rPr>
            <w:id w:val="28042529"/>
            <w:placeholder>
              <w:docPart w:val="3B2D5FB60DB24090A9D893CBD9BB44B0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260" w:type="dxa"/>
                <w:gridSpan w:val="7"/>
                <w:shd w:val="clear" w:color="auto" w:fill="D9D9D9" w:themeFill="background1" w:themeFillShade="D9"/>
                <w:vAlign w:val="center"/>
              </w:tcPr>
              <w:p w14:paraId="056EF064" w14:textId="77777777" w:rsidR="00D22AF5" w:rsidRPr="00842311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767" w:type="dxa"/>
            <w:gridSpan w:val="5"/>
            <w:vMerge/>
            <w:shd w:val="clear" w:color="auto" w:fill="D9D9D9" w:themeFill="background1" w:themeFillShade="D9"/>
            <w:vAlign w:val="center"/>
          </w:tcPr>
          <w:p w14:paraId="0C08DB9D" w14:textId="77777777" w:rsidR="00D22AF5" w:rsidRPr="00842311" w:rsidRDefault="00D22AF5" w:rsidP="00753313">
            <w:pPr>
              <w:pStyle w:val="Sinespaciado"/>
              <w:rPr>
                <w:sz w:val="18"/>
                <w:szCs w:val="18"/>
              </w:rPr>
            </w:pPr>
          </w:p>
        </w:tc>
      </w:tr>
      <w:tr w:rsidR="00D22AF5" w:rsidRPr="00842311" w14:paraId="10043AB7" w14:textId="77777777" w:rsidTr="003803E6">
        <w:trPr>
          <w:trHeight w:val="680"/>
        </w:trPr>
        <w:tc>
          <w:tcPr>
            <w:tcW w:w="1951" w:type="dxa"/>
            <w:gridSpan w:val="2"/>
            <w:vMerge/>
            <w:shd w:val="clear" w:color="auto" w:fill="D6E3BC" w:themeFill="accent3" w:themeFillTint="66"/>
            <w:vAlign w:val="center"/>
          </w:tcPr>
          <w:p w14:paraId="375231BD" w14:textId="77777777" w:rsid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D6E3BC" w:themeFill="accent3" w:themeFillTint="66"/>
            <w:vAlign w:val="center"/>
          </w:tcPr>
          <w:p w14:paraId="674AFF44" w14:textId="77777777" w:rsidR="00D22AF5" w:rsidRPr="00D768D3" w:rsidRDefault="00D768D3" w:rsidP="00D768D3">
            <w:pPr>
              <w:pStyle w:val="Sinespaciado"/>
              <w:rPr>
                <w:b/>
                <w:sz w:val="18"/>
                <w:szCs w:val="18"/>
              </w:rPr>
            </w:pPr>
            <w:r w:rsidRPr="00D768D3">
              <w:rPr>
                <w:b/>
                <w:sz w:val="18"/>
                <w:szCs w:val="18"/>
              </w:rPr>
              <w:t>Zip/</w:t>
            </w:r>
            <w:r>
              <w:rPr>
                <w:b/>
                <w:sz w:val="18"/>
                <w:szCs w:val="18"/>
              </w:rPr>
              <w:t>P</w:t>
            </w:r>
            <w:r w:rsidRPr="00D768D3">
              <w:rPr>
                <w:b/>
                <w:sz w:val="18"/>
                <w:szCs w:val="18"/>
              </w:rPr>
              <w:t>ostal code</w:t>
            </w:r>
          </w:p>
        </w:tc>
        <w:sdt>
          <w:sdtPr>
            <w:rPr>
              <w:sz w:val="18"/>
              <w:szCs w:val="18"/>
            </w:rPr>
            <w:id w:val="28042536"/>
            <w:placeholder>
              <w:docPart w:val="032FF1DF692D4957BDB04D384022E147"/>
            </w:placeholder>
            <w:showingPlcHdr/>
            <w:text/>
          </w:sdtPr>
          <w:sdtContent>
            <w:tc>
              <w:tcPr>
                <w:tcW w:w="1842" w:type="dxa"/>
                <w:gridSpan w:val="4"/>
                <w:shd w:val="clear" w:color="auto" w:fill="D9D9D9" w:themeFill="background1" w:themeFillShade="D9"/>
                <w:vAlign w:val="center"/>
              </w:tcPr>
              <w:p w14:paraId="432FCB37" w14:textId="77777777" w:rsidR="00D22AF5" w:rsidRPr="00842311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767" w:type="dxa"/>
            <w:gridSpan w:val="5"/>
            <w:vMerge/>
            <w:shd w:val="clear" w:color="auto" w:fill="D9D9D9" w:themeFill="background1" w:themeFillShade="D9"/>
            <w:vAlign w:val="center"/>
          </w:tcPr>
          <w:p w14:paraId="1B93CBF5" w14:textId="77777777" w:rsidR="00D22AF5" w:rsidRPr="00842311" w:rsidRDefault="00D22AF5" w:rsidP="00753313">
            <w:pPr>
              <w:pStyle w:val="Sinespaciado"/>
              <w:rPr>
                <w:sz w:val="18"/>
                <w:szCs w:val="18"/>
              </w:rPr>
            </w:pPr>
          </w:p>
        </w:tc>
      </w:tr>
      <w:tr w:rsidR="00D22AF5" w:rsidRPr="00842311" w14:paraId="186F4FDD" w14:textId="77777777" w:rsidTr="003803E6">
        <w:trPr>
          <w:trHeight w:val="707"/>
        </w:trPr>
        <w:tc>
          <w:tcPr>
            <w:tcW w:w="817" w:type="dxa"/>
            <w:shd w:val="clear" w:color="auto" w:fill="D6E3BC" w:themeFill="accent3" w:themeFillTint="66"/>
            <w:vAlign w:val="center"/>
          </w:tcPr>
          <w:p w14:paraId="0D4D479D" w14:textId="77777777" w:rsid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D22AF5">
              <w:rPr>
                <w:b/>
                <w:sz w:val="18"/>
                <w:szCs w:val="18"/>
              </w:rPr>
              <w:t>País</w:t>
            </w:r>
          </w:p>
          <w:p w14:paraId="68C1104C" w14:textId="77777777" w:rsidR="00D22AF5" w:rsidRPr="00D22AF5" w:rsidRDefault="00D22AF5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D22AF5">
              <w:rPr>
                <w:i/>
                <w:sz w:val="16"/>
                <w:szCs w:val="16"/>
              </w:rPr>
              <w:t>Country</w:t>
            </w:r>
          </w:p>
          <w:p w14:paraId="519B31A3" w14:textId="77777777" w:rsidR="00D22AF5" w:rsidRP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D22AF5">
              <w:rPr>
                <w:i/>
                <w:sz w:val="16"/>
                <w:szCs w:val="16"/>
              </w:rPr>
              <w:t>País</w:t>
            </w:r>
          </w:p>
        </w:tc>
        <w:sdt>
          <w:sdtPr>
            <w:rPr>
              <w:rStyle w:val="flacsi"/>
            </w:rPr>
            <w:id w:val="28042541"/>
            <w:placeholder>
              <w:docPart w:val="9C5D3C7DB57E4B02BC67B95292CEB81E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701" w:type="dxa"/>
                <w:gridSpan w:val="2"/>
                <w:shd w:val="clear" w:color="auto" w:fill="D9D9D9" w:themeFill="background1" w:themeFillShade="D9"/>
                <w:vAlign w:val="center"/>
              </w:tcPr>
              <w:p w14:paraId="49CC27FC" w14:textId="77777777" w:rsidR="00D22AF5" w:rsidRPr="00842311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559" w:type="dxa"/>
            <w:gridSpan w:val="4"/>
            <w:shd w:val="clear" w:color="auto" w:fill="D6E3BC" w:themeFill="accent3" w:themeFillTint="66"/>
            <w:vAlign w:val="center"/>
          </w:tcPr>
          <w:p w14:paraId="3826CC5C" w14:textId="77777777" w:rsidR="00D22AF5" w:rsidRP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D22AF5">
              <w:rPr>
                <w:b/>
                <w:sz w:val="18"/>
                <w:szCs w:val="18"/>
              </w:rPr>
              <w:t>Estado/Provincia</w:t>
            </w:r>
          </w:p>
          <w:p w14:paraId="437AA8C8" w14:textId="77777777" w:rsidR="00D22AF5" w:rsidRPr="00D22AF5" w:rsidRDefault="00D22AF5" w:rsidP="00D22AF5">
            <w:pPr>
              <w:pStyle w:val="Sinespaciado"/>
              <w:rPr>
                <w:i/>
                <w:sz w:val="16"/>
                <w:szCs w:val="16"/>
              </w:rPr>
            </w:pPr>
            <w:r w:rsidRPr="00D22AF5">
              <w:rPr>
                <w:i/>
                <w:sz w:val="16"/>
                <w:szCs w:val="16"/>
              </w:rPr>
              <w:t>State/Province</w:t>
            </w:r>
          </w:p>
          <w:p w14:paraId="53A9E5CF" w14:textId="77777777" w:rsidR="00D22AF5" w:rsidRPr="00842311" w:rsidRDefault="00D22AF5" w:rsidP="00D22AF5">
            <w:pPr>
              <w:pStyle w:val="Sinespaciado"/>
              <w:rPr>
                <w:sz w:val="18"/>
                <w:szCs w:val="18"/>
              </w:rPr>
            </w:pPr>
            <w:r w:rsidRPr="00D22AF5">
              <w:rPr>
                <w:i/>
                <w:sz w:val="16"/>
                <w:szCs w:val="16"/>
              </w:rPr>
              <w:t>Estado/Provincia</w:t>
            </w:r>
          </w:p>
        </w:tc>
        <w:sdt>
          <w:sdtPr>
            <w:rPr>
              <w:rStyle w:val="flacsi"/>
            </w:rPr>
            <w:id w:val="28042542"/>
            <w:placeholder>
              <w:docPart w:val="16E06A8E6A3C45AF8BF22526D3511E4E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843" w:type="dxa"/>
                <w:gridSpan w:val="3"/>
                <w:shd w:val="clear" w:color="auto" w:fill="D9D9D9" w:themeFill="background1" w:themeFillShade="D9"/>
                <w:vAlign w:val="center"/>
              </w:tcPr>
              <w:p w14:paraId="37E21848" w14:textId="77777777" w:rsidR="00D22AF5" w:rsidRPr="00842311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6E3BC" w:themeFill="accent3" w:themeFillTint="66"/>
            <w:vAlign w:val="center"/>
          </w:tcPr>
          <w:p w14:paraId="77CA5313" w14:textId="77777777" w:rsidR="00D22AF5" w:rsidRPr="00D22AF5" w:rsidRDefault="00D22AF5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D22AF5">
              <w:rPr>
                <w:b/>
                <w:sz w:val="18"/>
                <w:szCs w:val="18"/>
              </w:rPr>
              <w:t>Ciudad</w:t>
            </w:r>
          </w:p>
          <w:p w14:paraId="27E206B3" w14:textId="77777777" w:rsidR="00D22AF5" w:rsidRPr="00D22AF5" w:rsidRDefault="00D22AF5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D22AF5">
              <w:rPr>
                <w:i/>
                <w:sz w:val="16"/>
                <w:szCs w:val="16"/>
              </w:rPr>
              <w:t>City</w:t>
            </w:r>
          </w:p>
          <w:p w14:paraId="2527D22D" w14:textId="77777777" w:rsidR="00D22AF5" w:rsidRPr="00842311" w:rsidRDefault="00D22AF5" w:rsidP="00753313">
            <w:pPr>
              <w:pStyle w:val="Sinespaciado"/>
              <w:rPr>
                <w:sz w:val="18"/>
                <w:szCs w:val="18"/>
              </w:rPr>
            </w:pPr>
            <w:r w:rsidRPr="00D22AF5">
              <w:rPr>
                <w:i/>
                <w:sz w:val="16"/>
                <w:szCs w:val="16"/>
              </w:rPr>
              <w:t>Cidade</w:t>
            </w:r>
          </w:p>
        </w:tc>
        <w:sdt>
          <w:sdtPr>
            <w:rPr>
              <w:rStyle w:val="flacsi"/>
            </w:rPr>
            <w:id w:val="28042543"/>
            <w:placeholder>
              <w:docPart w:val="CB39BF38320844BC9DB76AF99B12FC6F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207" w:type="dxa"/>
                <w:gridSpan w:val="2"/>
                <w:shd w:val="clear" w:color="auto" w:fill="D9D9D9" w:themeFill="background1" w:themeFillShade="D9"/>
                <w:vAlign w:val="center"/>
              </w:tcPr>
              <w:p w14:paraId="03B6D753" w14:textId="77777777" w:rsidR="00D22AF5" w:rsidRPr="00842311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768D3" w:rsidRPr="00842311" w14:paraId="6BD1F6AE" w14:textId="77777777" w:rsidTr="003803E6">
        <w:trPr>
          <w:trHeight w:val="704"/>
        </w:trPr>
        <w:tc>
          <w:tcPr>
            <w:tcW w:w="1951" w:type="dxa"/>
            <w:gridSpan w:val="2"/>
            <w:shd w:val="clear" w:color="auto" w:fill="D6E3BC" w:themeFill="accent3" w:themeFillTint="66"/>
            <w:vAlign w:val="center"/>
          </w:tcPr>
          <w:p w14:paraId="01579A6B" w14:textId="77777777" w:rsidR="00D768D3" w:rsidRPr="00D768D3" w:rsidRDefault="00D768D3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D768D3">
              <w:rPr>
                <w:b/>
                <w:sz w:val="18"/>
                <w:szCs w:val="18"/>
              </w:rPr>
              <w:t>Fecha de Nacimiento</w:t>
            </w:r>
          </w:p>
          <w:p w14:paraId="18CBB924" w14:textId="77777777" w:rsidR="00D768D3" w:rsidRPr="00D768D3" w:rsidRDefault="00D768D3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D768D3">
              <w:rPr>
                <w:i/>
                <w:sz w:val="16"/>
                <w:szCs w:val="16"/>
              </w:rPr>
              <w:t>Birthdate</w:t>
            </w:r>
          </w:p>
          <w:p w14:paraId="5A8A4B61" w14:textId="77777777" w:rsidR="00D768D3" w:rsidRDefault="00D768D3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D768D3">
              <w:rPr>
                <w:i/>
                <w:sz w:val="16"/>
                <w:szCs w:val="16"/>
              </w:rPr>
              <w:t>Data de Nascimento</w:t>
            </w:r>
          </w:p>
        </w:tc>
        <w:tc>
          <w:tcPr>
            <w:tcW w:w="851" w:type="dxa"/>
            <w:gridSpan w:val="2"/>
            <w:shd w:val="clear" w:color="auto" w:fill="D6E3BC" w:themeFill="accent3" w:themeFillTint="66"/>
            <w:vAlign w:val="center"/>
          </w:tcPr>
          <w:p w14:paraId="067AC183" w14:textId="77777777" w:rsidR="00D768D3" w:rsidRPr="00D768D3" w:rsidRDefault="00D768D3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D768D3">
              <w:rPr>
                <w:b/>
                <w:sz w:val="18"/>
                <w:szCs w:val="18"/>
              </w:rPr>
              <w:t>Día</w:t>
            </w:r>
          </w:p>
          <w:p w14:paraId="2E5E84B9" w14:textId="77777777" w:rsidR="00D768D3" w:rsidRPr="00D768D3" w:rsidRDefault="00D768D3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D768D3">
              <w:rPr>
                <w:i/>
                <w:sz w:val="16"/>
                <w:szCs w:val="16"/>
              </w:rPr>
              <w:t>Day</w:t>
            </w:r>
          </w:p>
          <w:p w14:paraId="7B1687A4" w14:textId="77777777" w:rsidR="00D768D3" w:rsidRPr="00842311" w:rsidRDefault="00D768D3" w:rsidP="00753313">
            <w:pPr>
              <w:pStyle w:val="Sinespaciado"/>
              <w:rPr>
                <w:sz w:val="18"/>
                <w:szCs w:val="18"/>
              </w:rPr>
            </w:pPr>
            <w:r w:rsidRPr="00D768D3">
              <w:rPr>
                <w:i/>
                <w:sz w:val="16"/>
                <w:szCs w:val="16"/>
              </w:rPr>
              <w:t>Dia</w:t>
            </w:r>
          </w:p>
        </w:tc>
        <w:sdt>
          <w:sdtPr>
            <w:rPr>
              <w:sz w:val="18"/>
              <w:szCs w:val="18"/>
            </w:rPr>
            <w:id w:val="20610886"/>
            <w:placeholder>
              <w:docPart w:val="39E2FC6A60BB4F7D8AD059AA223AC541"/>
            </w:placeholder>
            <w:dropDownList>
              <w:listItem w:displayText="day" w:value="day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tcW w:w="1134" w:type="dxa"/>
                <w:gridSpan w:val="2"/>
                <w:shd w:val="clear" w:color="auto" w:fill="D9D9D9" w:themeFill="background1" w:themeFillShade="D9"/>
                <w:vAlign w:val="center"/>
              </w:tcPr>
              <w:p w14:paraId="2A5EA800" w14:textId="77777777" w:rsidR="00D768D3" w:rsidRPr="00842311" w:rsidRDefault="00A86B56" w:rsidP="00D768D3">
                <w:pPr>
                  <w:pStyle w:val="Sinespaciado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day</w:t>
                </w:r>
              </w:p>
            </w:tc>
          </w:sdtContent>
        </w:sdt>
        <w:tc>
          <w:tcPr>
            <w:tcW w:w="992" w:type="dxa"/>
            <w:gridSpan w:val="2"/>
            <w:shd w:val="clear" w:color="auto" w:fill="D6E3BC" w:themeFill="accent3" w:themeFillTint="66"/>
            <w:vAlign w:val="center"/>
          </w:tcPr>
          <w:p w14:paraId="0C5FC093" w14:textId="77777777" w:rsidR="00D768D3" w:rsidRPr="00D768D3" w:rsidRDefault="00D768D3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D768D3">
              <w:rPr>
                <w:b/>
                <w:sz w:val="18"/>
                <w:szCs w:val="18"/>
              </w:rPr>
              <w:t>Mes</w:t>
            </w:r>
          </w:p>
          <w:p w14:paraId="506B8033" w14:textId="77777777" w:rsidR="00D768D3" w:rsidRPr="00D768D3" w:rsidRDefault="00D768D3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D768D3">
              <w:rPr>
                <w:i/>
                <w:sz w:val="16"/>
                <w:szCs w:val="16"/>
              </w:rPr>
              <w:t>Month</w:t>
            </w:r>
          </w:p>
          <w:p w14:paraId="4721F23A" w14:textId="77777777" w:rsidR="00D768D3" w:rsidRPr="00842311" w:rsidRDefault="00D768D3" w:rsidP="00753313">
            <w:pPr>
              <w:pStyle w:val="Sinespaciado"/>
              <w:rPr>
                <w:sz w:val="18"/>
                <w:szCs w:val="18"/>
              </w:rPr>
            </w:pPr>
            <w:r w:rsidRPr="00D768D3">
              <w:rPr>
                <w:rStyle w:val="hps"/>
                <w:i/>
                <w:sz w:val="16"/>
                <w:szCs w:val="16"/>
                <w:lang w:val="pt-PT"/>
              </w:rPr>
              <w:t>Mês</w:t>
            </w:r>
          </w:p>
        </w:tc>
        <w:sdt>
          <w:sdtPr>
            <w:rPr>
              <w:sz w:val="18"/>
              <w:szCs w:val="18"/>
            </w:rPr>
            <w:id w:val="20610894"/>
            <w:placeholder>
              <w:docPart w:val="97E499A284384FA78F096825D33D0F53"/>
            </w:placeholder>
            <w:dropDownList>
              <w:listItem w:displayText="month" w:value="month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1417" w:type="dxa"/>
                <w:gridSpan w:val="3"/>
                <w:shd w:val="clear" w:color="auto" w:fill="D9D9D9" w:themeFill="background1" w:themeFillShade="D9"/>
                <w:vAlign w:val="center"/>
              </w:tcPr>
              <w:p w14:paraId="7C5682C5" w14:textId="77777777" w:rsidR="00D768D3" w:rsidRPr="00842311" w:rsidRDefault="00A86B56" w:rsidP="00D768D3">
                <w:pPr>
                  <w:pStyle w:val="Sinespaciado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month</w:t>
                </w:r>
              </w:p>
            </w:tc>
          </w:sdtContent>
        </w:sdt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14:paraId="1DE3A865" w14:textId="77777777" w:rsidR="00D768D3" w:rsidRPr="00220F82" w:rsidRDefault="00220F82" w:rsidP="00753313">
            <w:pPr>
              <w:pStyle w:val="Sinespaciado"/>
              <w:rPr>
                <w:b/>
                <w:sz w:val="18"/>
                <w:szCs w:val="18"/>
              </w:rPr>
            </w:pPr>
            <w:r w:rsidRPr="00220F82">
              <w:rPr>
                <w:b/>
                <w:sz w:val="18"/>
                <w:szCs w:val="18"/>
              </w:rPr>
              <w:t>Año</w:t>
            </w:r>
          </w:p>
          <w:p w14:paraId="41BFE2AA" w14:textId="77777777" w:rsidR="00220F82" w:rsidRPr="00220F82" w:rsidRDefault="00220F82" w:rsidP="00753313">
            <w:pPr>
              <w:pStyle w:val="Sinespaciado"/>
              <w:rPr>
                <w:i/>
                <w:sz w:val="16"/>
                <w:szCs w:val="16"/>
              </w:rPr>
            </w:pPr>
            <w:r w:rsidRPr="00220F82">
              <w:rPr>
                <w:i/>
                <w:sz w:val="16"/>
                <w:szCs w:val="16"/>
              </w:rPr>
              <w:t>Year</w:t>
            </w:r>
          </w:p>
          <w:p w14:paraId="79676188" w14:textId="77777777" w:rsidR="00220F82" w:rsidRPr="00842311" w:rsidRDefault="00220F82" w:rsidP="00753313">
            <w:pPr>
              <w:pStyle w:val="Sinespaciado"/>
              <w:rPr>
                <w:sz w:val="18"/>
                <w:szCs w:val="18"/>
              </w:rPr>
            </w:pPr>
            <w:r w:rsidRPr="00220F82">
              <w:rPr>
                <w:i/>
                <w:sz w:val="16"/>
                <w:szCs w:val="16"/>
              </w:rPr>
              <w:t>Ano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0E158D14" w14:textId="77777777" w:rsidR="00D768D3" w:rsidRPr="00842311" w:rsidRDefault="00D768D3" w:rsidP="002F08CE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</w:tr>
    </w:tbl>
    <w:p w14:paraId="70F156D0" w14:textId="77777777" w:rsidR="00EE02FB" w:rsidRDefault="00EE02FB"/>
    <w:tbl>
      <w:tblPr>
        <w:tblStyle w:val="Tablaconcuadrcula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2"/>
        <w:gridCol w:w="1118"/>
        <w:gridCol w:w="1663"/>
        <w:gridCol w:w="701"/>
        <w:gridCol w:w="550"/>
        <w:gridCol w:w="1165"/>
        <w:gridCol w:w="1993"/>
      </w:tblGrid>
      <w:tr w:rsidR="00EE02FB" w:rsidRPr="00EE02FB" w14:paraId="09922E02" w14:textId="77777777" w:rsidTr="0085668C">
        <w:trPr>
          <w:trHeight w:val="883"/>
        </w:trPr>
        <w:tc>
          <w:tcPr>
            <w:tcW w:w="9019" w:type="dxa"/>
            <w:gridSpan w:val="7"/>
            <w:shd w:val="clear" w:color="auto" w:fill="E5B8B7" w:themeFill="accent2" w:themeFillTint="66"/>
            <w:vAlign w:val="center"/>
          </w:tcPr>
          <w:p w14:paraId="759C4F16" w14:textId="77777777" w:rsidR="00EE02FB" w:rsidRPr="00842311" w:rsidRDefault="00EE02FB" w:rsidP="0023526D">
            <w:pPr>
              <w:pStyle w:val="Sinespaciado"/>
              <w:rPr>
                <w:b/>
                <w:sz w:val="18"/>
                <w:szCs w:val="18"/>
                <w:u w:val="single"/>
              </w:rPr>
            </w:pPr>
            <w:r w:rsidRPr="00842311">
              <w:rPr>
                <w:b/>
                <w:sz w:val="18"/>
                <w:szCs w:val="18"/>
                <w:u w:val="single"/>
              </w:rPr>
              <w:lastRenderedPageBreak/>
              <w:t xml:space="preserve">Información </w:t>
            </w:r>
            <w:r>
              <w:rPr>
                <w:b/>
                <w:sz w:val="18"/>
                <w:szCs w:val="18"/>
                <w:u w:val="single"/>
              </w:rPr>
              <w:t>sobre Padre(s), Apoderados, Tutor, Las personas con quien yo vivo</w:t>
            </w:r>
          </w:p>
          <w:p w14:paraId="089303FE" w14:textId="77777777" w:rsidR="00EE02FB" w:rsidRPr="00EE02FB" w:rsidRDefault="00EE02FB" w:rsidP="0023526D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EE02FB">
              <w:rPr>
                <w:rStyle w:val="hps"/>
                <w:i/>
                <w:sz w:val="16"/>
                <w:szCs w:val="16"/>
                <w:lang w:val="en-US"/>
              </w:rPr>
              <w:t>Information about parent(</w:t>
            </w:r>
            <w:r>
              <w:rPr>
                <w:rStyle w:val="hps"/>
                <w:i/>
                <w:sz w:val="16"/>
                <w:szCs w:val="16"/>
                <w:lang w:val="en-US"/>
              </w:rPr>
              <w:t xml:space="preserve">s),guardian(s) Whom I live </w:t>
            </w:r>
          </w:p>
          <w:p w14:paraId="0B0CEAA3" w14:textId="77777777" w:rsidR="00EE02FB" w:rsidRPr="00EE02FB" w:rsidRDefault="00EE02FB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EE02FB">
              <w:rPr>
                <w:rStyle w:val="hps"/>
                <w:i/>
                <w:sz w:val="16"/>
                <w:szCs w:val="16"/>
                <w:lang w:val="pt-PT"/>
              </w:rPr>
              <w:t>Informações</w:t>
            </w:r>
            <w:r w:rsidRPr="00EE02FB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EE02FB">
              <w:rPr>
                <w:rStyle w:val="hps"/>
                <w:i/>
                <w:sz w:val="16"/>
                <w:szCs w:val="16"/>
                <w:lang w:val="pt-PT"/>
              </w:rPr>
              <w:t>sobre</w:t>
            </w:r>
            <w:r w:rsidRPr="00EE02FB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EE02FB">
              <w:rPr>
                <w:rStyle w:val="hps"/>
                <w:i/>
                <w:sz w:val="16"/>
                <w:szCs w:val="16"/>
                <w:lang w:val="pt-PT"/>
              </w:rPr>
              <w:t>Pai (s</w:t>
            </w:r>
            <w:r w:rsidRPr="00EE02FB">
              <w:rPr>
                <w:i/>
                <w:sz w:val="16"/>
                <w:szCs w:val="16"/>
                <w:lang w:val="pt-PT"/>
              </w:rPr>
              <w:t xml:space="preserve">), os Guardiães, </w:t>
            </w:r>
            <w:r w:rsidRPr="00EE02FB">
              <w:rPr>
                <w:rStyle w:val="hps"/>
                <w:i/>
                <w:sz w:val="16"/>
                <w:szCs w:val="16"/>
                <w:lang w:val="pt-PT"/>
              </w:rPr>
              <w:t>Guardian</w:t>
            </w:r>
            <w:r w:rsidRPr="00EE02FB">
              <w:rPr>
                <w:i/>
                <w:sz w:val="16"/>
                <w:szCs w:val="16"/>
                <w:lang w:val="pt-PT"/>
              </w:rPr>
              <w:t>,</w:t>
            </w:r>
            <w:r>
              <w:rPr>
                <w:i/>
                <w:sz w:val="16"/>
                <w:szCs w:val="16"/>
                <w:lang w:val="pt-PT"/>
              </w:rPr>
              <w:t xml:space="preserve"> A</w:t>
            </w:r>
            <w:r w:rsidRPr="00EE02FB">
              <w:rPr>
                <w:rStyle w:val="hps"/>
                <w:i/>
                <w:sz w:val="16"/>
                <w:szCs w:val="16"/>
                <w:lang w:val="pt-PT"/>
              </w:rPr>
              <w:t>s pessoas</w:t>
            </w:r>
            <w:r w:rsidRPr="00EE02FB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EE02FB">
              <w:rPr>
                <w:rStyle w:val="hps"/>
                <w:i/>
                <w:sz w:val="16"/>
                <w:szCs w:val="16"/>
                <w:lang w:val="pt-PT"/>
              </w:rPr>
              <w:t>com</w:t>
            </w:r>
            <w:r w:rsidRPr="00EE02FB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EE02FB">
              <w:rPr>
                <w:rStyle w:val="hps"/>
                <w:i/>
                <w:sz w:val="16"/>
                <w:szCs w:val="16"/>
                <w:lang w:val="pt-PT"/>
              </w:rPr>
              <w:t>quem eu</w:t>
            </w:r>
            <w:r w:rsidRPr="00EE02FB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EE02FB">
              <w:rPr>
                <w:rStyle w:val="hps"/>
                <w:i/>
                <w:sz w:val="16"/>
                <w:szCs w:val="16"/>
                <w:lang w:val="pt-PT"/>
              </w:rPr>
              <w:t>vivo</w:t>
            </w:r>
          </w:p>
        </w:tc>
      </w:tr>
      <w:tr w:rsidR="009765CB" w:rsidRPr="00842311" w14:paraId="1FC5EC57" w14:textId="77777777" w:rsidTr="0083459D">
        <w:trPr>
          <w:trHeight w:val="369"/>
        </w:trPr>
        <w:tc>
          <w:tcPr>
            <w:tcW w:w="9019" w:type="dxa"/>
            <w:gridSpan w:val="7"/>
            <w:shd w:val="clear" w:color="auto" w:fill="632423" w:themeFill="accent2" w:themeFillShade="80"/>
            <w:vAlign w:val="center"/>
          </w:tcPr>
          <w:p w14:paraId="47FBBE72" w14:textId="77777777" w:rsidR="009765CB" w:rsidRPr="009765CB" w:rsidRDefault="009765CB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9765CB">
              <w:rPr>
                <w:b/>
                <w:sz w:val="18"/>
                <w:szCs w:val="18"/>
              </w:rPr>
              <w:t xml:space="preserve">Padre/Father/Pai -  Padrastro/Stepfather - Tutor/Guardian </w:t>
            </w:r>
          </w:p>
        </w:tc>
      </w:tr>
      <w:tr w:rsidR="00B849C1" w:rsidRPr="00842311" w14:paraId="49F65807" w14:textId="77777777" w:rsidTr="0085668C">
        <w:trPr>
          <w:trHeight w:val="714"/>
        </w:trPr>
        <w:tc>
          <w:tcPr>
            <w:tcW w:w="1668" w:type="dxa"/>
            <w:shd w:val="clear" w:color="auto" w:fill="F2DBDB" w:themeFill="accent2" w:themeFillTint="33"/>
            <w:vAlign w:val="center"/>
          </w:tcPr>
          <w:p w14:paraId="07087FAE" w14:textId="77777777" w:rsidR="00B849C1" w:rsidRPr="00B849C1" w:rsidRDefault="00B849C1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B849C1">
              <w:rPr>
                <w:b/>
                <w:sz w:val="18"/>
                <w:szCs w:val="18"/>
              </w:rPr>
              <w:t xml:space="preserve">Nombre Completo </w:t>
            </w:r>
          </w:p>
          <w:p w14:paraId="6C16E0EB" w14:textId="77777777" w:rsidR="00B849C1" w:rsidRPr="00B849C1" w:rsidRDefault="00B849C1" w:rsidP="0023526D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Full</w:t>
            </w:r>
            <w:r w:rsidRPr="00B849C1">
              <w:rPr>
                <w:i/>
                <w:sz w:val="16"/>
                <w:szCs w:val="16"/>
              </w:rPr>
              <w:t xml:space="preserve"> N</w:t>
            </w:r>
            <w:r>
              <w:rPr>
                <w:i/>
                <w:sz w:val="16"/>
                <w:szCs w:val="16"/>
              </w:rPr>
              <w:t>ame</w:t>
            </w:r>
          </w:p>
          <w:p w14:paraId="44BF85BE" w14:textId="77777777" w:rsidR="00B849C1" w:rsidRPr="00B849C1" w:rsidRDefault="00B849C1" w:rsidP="0023526D">
            <w:pPr>
              <w:pStyle w:val="Sinespaciado"/>
              <w:rPr>
                <w:sz w:val="16"/>
                <w:szCs w:val="16"/>
              </w:rPr>
            </w:pPr>
            <w:r w:rsidRPr="00B849C1">
              <w:rPr>
                <w:i/>
                <w:sz w:val="16"/>
                <w:szCs w:val="16"/>
              </w:rPr>
              <w:t>Nome</w:t>
            </w:r>
            <w:r>
              <w:rPr>
                <w:i/>
                <w:sz w:val="16"/>
                <w:szCs w:val="16"/>
              </w:rPr>
              <w:t xml:space="preserve"> Completo</w:t>
            </w:r>
          </w:p>
        </w:tc>
        <w:sdt>
          <w:sdtPr>
            <w:rPr>
              <w:rStyle w:val="flacsi"/>
            </w:rPr>
            <w:id w:val="28042544"/>
            <w:placeholder>
              <w:docPart w:val="13615206AF024E42BA16E8FFF6322C27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543" w:type="dxa"/>
                <w:gridSpan w:val="3"/>
                <w:shd w:val="clear" w:color="auto" w:fill="D9D9D9" w:themeFill="background1" w:themeFillShade="D9"/>
                <w:vAlign w:val="center"/>
              </w:tcPr>
              <w:p w14:paraId="027A92EF" w14:textId="77777777" w:rsidR="00B849C1" w:rsidRPr="00B849C1" w:rsidRDefault="00361AEA" w:rsidP="00361AE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42" w:type="dxa"/>
            <w:gridSpan w:val="2"/>
            <w:shd w:val="clear" w:color="auto" w:fill="F2DBDB" w:themeFill="accent2" w:themeFillTint="33"/>
            <w:vAlign w:val="center"/>
          </w:tcPr>
          <w:p w14:paraId="33638430" w14:textId="77777777" w:rsidR="00B849C1" w:rsidRPr="00B849C1" w:rsidRDefault="00B849C1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B849C1">
              <w:rPr>
                <w:b/>
                <w:sz w:val="18"/>
                <w:szCs w:val="18"/>
              </w:rPr>
              <w:t>Celular</w:t>
            </w:r>
          </w:p>
          <w:p w14:paraId="0BD2E31C" w14:textId="77777777" w:rsidR="00B849C1" w:rsidRPr="00842311" w:rsidRDefault="00B849C1" w:rsidP="0023526D">
            <w:pPr>
              <w:pStyle w:val="Sinespaciado"/>
              <w:rPr>
                <w:sz w:val="18"/>
                <w:szCs w:val="18"/>
              </w:rPr>
            </w:pPr>
            <w:r w:rsidRPr="00B849C1">
              <w:rPr>
                <w:i/>
                <w:sz w:val="16"/>
                <w:szCs w:val="16"/>
              </w:rPr>
              <w:t>Mobile Phone</w:t>
            </w:r>
          </w:p>
        </w:tc>
        <w:sdt>
          <w:sdtPr>
            <w:rPr>
              <w:rStyle w:val="flacsi"/>
            </w:rPr>
            <w:id w:val="28042550"/>
            <w:placeholder>
              <w:docPart w:val="42977BF71A43422AA86F92E92F2B5603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066" w:type="dxa"/>
                <w:shd w:val="clear" w:color="auto" w:fill="D9D9D9" w:themeFill="background1" w:themeFillShade="D9"/>
                <w:vAlign w:val="center"/>
              </w:tcPr>
              <w:p w14:paraId="345F6018" w14:textId="77777777" w:rsidR="00B849C1" w:rsidRPr="00842311" w:rsidRDefault="00361AEA" w:rsidP="00EE44B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D7A48" w:rsidRPr="00842311" w14:paraId="52ECD7A3" w14:textId="77777777" w:rsidTr="0085668C">
        <w:trPr>
          <w:trHeight w:val="635"/>
        </w:trPr>
        <w:tc>
          <w:tcPr>
            <w:tcW w:w="1668" w:type="dxa"/>
            <w:shd w:val="clear" w:color="auto" w:fill="F2DBDB" w:themeFill="accent2" w:themeFillTint="33"/>
            <w:vAlign w:val="center"/>
          </w:tcPr>
          <w:p w14:paraId="0A9BE02F" w14:textId="77777777" w:rsidR="00BD7A48" w:rsidRPr="00753313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18F4242C" w14:textId="77777777" w:rsidR="00BD7A48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e-mail adress</w:t>
            </w:r>
          </w:p>
          <w:p w14:paraId="691C6F31" w14:textId="77777777" w:rsidR="00BD7A48" w:rsidRPr="00753313" w:rsidRDefault="00BD7A48" w:rsidP="0023526D">
            <w:pPr>
              <w:pStyle w:val="Sinespaciad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e-mail</w:t>
            </w:r>
          </w:p>
        </w:tc>
        <w:sdt>
          <w:sdtPr>
            <w:rPr>
              <w:rStyle w:val="flacsi"/>
            </w:rPr>
            <w:id w:val="28042545"/>
            <w:placeholder>
              <w:docPart w:val="C1477B81815E457EA5349ADE44100F9E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543" w:type="dxa"/>
                <w:gridSpan w:val="3"/>
                <w:shd w:val="clear" w:color="auto" w:fill="D9D9D9" w:themeFill="background1" w:themeFillShade="D9"/>
                <w:vAlign w:val="center"/>
              </w:tcPr>
              <w:p w14:paraId="02E2A862" w14:textId="77777777" w:rsidR="00BD7A48" w:rsidRPr="00842311" w:rsidRDefault="00361AEA" w:rsidP="00EE44B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42" w:type="dxa"/>
            <w:gridSpan w:val="2"/>
            <w:shd w:val="clear" w:color="auto" w:fill="F2DBDB" w:themeFill="accent2" w:themeFillTint="33"/>
            <w:vAlign w:val="center"/>
          </w:tcPr>
          <w:p w14:paraId="4C627B90" w14:textId="77777777" w:rsidR="00BD7A48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B849C1">
              <w:rPr>
                <w:b/>
                <w:sz w:val="18"/>
                <w:szCs w:val="18"/>
              </w:rPr>
              <w:t>Teléfono Contacto</w:t>
            </w:r>
          </w:p>
          <w:p w14:paraId="792B137C" w14:textId="77777777" w:rsidR="00BD7A48" w:rsidRPr="00B849C1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B849C1">
              <w:rPr>
                <w:i/>
                <w:sz w:val="16"/>
                <w:szCs w:val="16"/>
              </w:rPr>
              <w:t>Business Phone</w:t>
            </w:r>
          </w:p>
          <w:p w14:paraId="04977A88" w14:textId="77777777" w:rsidR="00BD7A48" w:rsidRPr="00B849C1" w:rsidRDefault="00BD7A48" w:rsidP="0023526D">
            <w:pPr>
              <w:pStyle w:val="Sinespaciado"/>
              <w:rPr>
                <w:i/>
                <w:sz w:val="18"/>
                <w:szCs w:val="18"/>
              </w:rPr>
            </w:pPr>
            <w:r w:rsidRPr="00B849C1">
              <w:rPr>
                <w:i/>
                <w:sz w:val="16"/>
                <w:szCs w:val="16"/>
              </w:rPr>
              <w:t>Telefone do contacto</w:t>
            </w:r>
          </w:p>
        </w:tc>
        <w:sdt>
          <w:sdtPr>
            <w:rPr>
              <w:rStyle w:val="flacsi"/>
            </w:rPr>
            <w:id w:val="28042549"/>
            <w:placeholder>
              <w:docPart w:val="ECB49C443C884266A94E31C432261012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066" w:type="dxa"/>
                <w:shd w:val="clear" w:color="auto" w:fill="D9D9D9" w:themeFill="background1" w:themeFillShade="D9"/>
                <w:vAlign w:val="center"/>
              </w:tcPr>
              <w:p w14:paraId="424457E6" w14:textId="77777777" w:rsidR="00BD7A48" w:rsidRPr="00842311" w:rsidRDefault="007D6BB8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D7A48" w:rsidRPr="00BD7A48" w14:paraId="6CF1A391" w14:textId="77777777" w:rsidTr="0085668C">
        <w:trPr>
          <w:trHeight w:val="717"/>
        </w:trPr>
        <w:tc>
          <w:tcPr>
            <w:tcW w:w="1668" w:type="dxa"/>
            <w:shd w:val="clear" w:color="auto" w:fill="F2DBDB" w:themeFill="accent2" w:themeFillTint="33"/>
            <w:vAlign w:val="center"/>
          </w:tcPr>
          <w:p w14:paraId="6319742F" w14:textId="77777777" w:rsidR="00BD7A48" w:rsidRPr="00753313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 de Nacimiento</w:t>
            </w:r>
          </w:p>
          <w:p w14:paraId="628B2576" w14:textId="77777777" w:rsidR="00BD7A48" w:rsidRPr="009A54ED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9A54ED">
              <w:rPr>
                <w:i/>
                <w:sz w:val="16"/>
                <w:szCs w:val="16"/>
              </w:rPr>
              <w:t>Year of Birth</w:t>
            </w:r>
          </w:p>
          <w:p w14:paraId="0F28F969" w14:textId="77777777" w:rsidR="00BD7A48" w:rsidRPr="00BD7A48" w:rsidRDefault="00BD7A48" w:rsidP="0023526D">
            <w:pPr>
              <w:pStyle w:val="Sinespaciado"/>
              <w:rPr>
                <w:sz w:val="16"/>
                <w:szCs w:val="16"/>
                <w:lang w:val="en-US"/>
              </w:rPr>
            </w:pPr>
            <w:r w:rsidRPr="00BD7A48">
              <w:rPr>
                <w:i/>
                <w:sz w:val="16"/>
                <w:szCs w:val="16"/>
                <w:lang w:val="en-US"/>
              </w:rPr>
              <w:t>Ano d</w:t>
            </w:r>
            <w:r>
              <w:rPr>
                <w:i/>
                <w:sz w:val="16"/>
                <w:szCs w:val="16"/>
                <w:lang w:val="en-US"/>
              </w:rPr>
              <w:t>e Nascimento</w:t>
            </w:r>
          </w:p>
        </w:tc>
        <w:sdt>
          <w:sdtPr>
            <w:rPr>
              <w:rStyle w:val="flacsi"/>
            </w:rPr>
            <w:id w:val="28042546"/>
            <w:placeholder>
              <w:docPart w:val="3692C7CB01864A3A8DE584266F80A5C4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14:paraId="31F4E6F2" w14:textId="77777777" w:rsidR="00BD7A48" w:rsidRPr="003803E6" w:rsidRDefault="00361AEA" w:rsidP="00EE44B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shd w:val="clear" w:color="auto" w:fill="F2DBDB" w:themeFill="accent2" w:themeFillTint="33"/>
            <w:vAlign w:val="center"/>
          </w:tcPr>
          <w:p w14:paraId="1B4C956D" w14:textId="77777777" w:rsidR="00BD7A48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 de Nacimiento</w:t>
            </w:r>
          </w:p>
          <w:p w14:paraId="640D4353" w14:textId="77777777" w:rsidR="00BD7A48" w:rsidRPr="009A54ED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9A54ED">
              <w:rPr>
                <w:i/>
                <w:sz w:val="16"/>
                <w:szCs w:val="16"/>
              </w:rPr>
              <w:t>Country of Birth</w:t>
            </w:r>
          </w:p>
          <w:p w14:paraId="6BDCA0FD" w14:textId="77777777" w:rsidR="00BD7A48" w:rsidRPr="009A54ED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9A54ED">
              <w:rPr>
                <w:i/>
                <w:sz w:val="16"/>
                <w:szCs w:val="16"/>
              </w:rPr>
              <w:t>País do Nascimiento</w:t>
            </w:r>
          </w:p>
        </w:tc>
        <w:sdt>
          <w:sdtPr>
            <w:rPr>
              <w:rStyle w:val="flacsi"/>
            </w:rPr>
            <w:id w:val="28042547"/>
            <w:placeholder>
              <w:docPart w:val="3A0C93BA43F44FE187BB0F6EB556C41C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275" w:type="dxa"/>
                <w:gridSpan w:val="2"/>
                <w:shd w:val="clear" w:color="auto" w:fill="D9D9D9" w:themeFill="background1" w:themeFillShade="D9"/>
                <w:vAlign w:val="center"/>
              </w:tcPr>
              <w:p w14:paraId="0A1901F3" w14:textId="77777777" w:rsidR="00BD7A48" w:rsidRPr="009A54ED" w:rsidRDefault="00361AEA" w:rsidP="008458D1">
                <w:pPr>
                  <w:pStyle w:val="Sinespaciado"/>
                  <w:rPr>
                    <w:sz w:val="16"/>
                    <w:szCs w:val="16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75" w:type="dxa"/>
            <w:shd w:val="clear" w:color="auto" w:fill="F2DBDB" w:themeFill="accent2" w:themeFillTint="33"/>
            <w:vAlign w:val="center"/>
          </w:tcPr>
          <w:p w14:paraId="7C6C7A73" w14:textId="77777777" w:rsidR="00BD7A48" w:rsidRDefault="00BD7A48" w:rsidP="0023526D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 w:rsidRPr="00BD7A48">
              <w:rPr>
                <w:b/>
                <w:sz w:val="18"/>
                <w:szCs w:val="18"/>
                <w:lang w:val="en-US"/>
              </w:rPr>
              <w:t>Ocupación</w:t>
            </w:r>
          </w:p>
          <w:p w14:paraId="68A2904D" w14:textId="77777777" w:rsidR="00BD7A48" w:rsidRDefault="00BD7A48" w:rsidP="0023526D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BD7A48">
              <w:rPr>
                <w:i/>
                <w:sz w:val="16"/>
                <w:szCs w:val="16"/>
                <w:lang w:val="en-US"/>
              </w:rPr>
              <w:t>Ocuppation</w:t>
            </w:r>
          </w:p>
          <w:p w14:paraId="3F86C3FF" w14:textId="77777777" w:rsidR="00BD7A48" w:rsidRPr="00BD7A48" w:rsidRDefault="00BD7A48" w:rsidP="0023526D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BD7A48">
              <w:rPr>
                <w:rStyle w:val="hps"/>
                <w:i/>
                <w:sz w:val="16"/>
                <w:szCs w:val="16"/>
                <w:lang w:val="pt-PT"/>
              </w:rPr>
              <w:t>ocupação</w:t>
            </w:r>
          </w:p>
        </w:tc>
        <w:sdt>
          <w:sdtPr>
            <w:rPr>
              <w:rStyle w:val="flacsi"/>
            </w:rPr>
            <w:id w:val="28042548"/>
            <w:placeholder>
              <w:docPart w:val="D16648AB0B5A41109D81B2BAA284CC03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066" w:type="dxa"/>
                <w:shd w:val="clear" w:color="auto" w:fill="D9D9D9" w:themeFill="background1" w:themeFillShade="D9"/>
                <w:vAlign w:val="center"/>
              </w:tcPr>
              <w:p w14:paraId="3019E84D" w14:textId="77777777" w:rsidR="00BD7A48" w:rsidRPr="003803E6" w:rsidRDefault="009E4D2B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D7A48" w:rsidRPr="00A4230D" w14:paraId="295B8337" w14:textId="77777777" w:rsidTr="0083459D">
        <w:trPr>
          <w:trHeight w:val="369"/>
        </w:trPr>
        <w:tc>
          <w:tcPr>
            <w:tcW w:w="9019" w:type="dxa"/>
            <w:gridSpan w:val="7"/>
            <w:shd w:val="clear" w:color="auto" w:fill="244061" w:themeFill="accent1" w:themeFillShade="80"/>
            <w:vAlign w:val="center"/>
          </w:tcPr>
          <w:p w14:paraId="0D1CEA77" w14:textId="77777777" w:rsidR="00BD7A48" w:rsidRPr="00BD7A48" w:rsidRDefault="00BD7A48" w:rsidP="0023526D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 w:rsidRPr="00BD7A48">
              <w:rPr>
                <w:b/>
                <w:sz w:val="18"/>
                <w:szCs w:val="18"/>
                <w:lang w:val="en-US"/>
              </w:rPr>
              <w:t>Madre/Mother/M</w:t>
            </w:r>
            <w:r w:rsidRPr="00BD7A48">
              <w:rPr>
                <w:rStyle w:val="hps"/>
                <w:b/>
                <w:sz w:val="18"/>
                <w:szCs w:val="18"/>
                <w:lang w:val="pt-PT"/>
              </w:rPr>
              <w:t>ãe</w:t>
            </w:r>
            <w:r w:rsidRPr="00BD7A48">
              <w:rPr>
                <w:b/>
                <w:sz w:val="18"/>
                <w:szCs w:val="18"/>
                <w:lang w:val="en-US"/>
              </w:rPr>
              <w:t xml:space="preserve"> -  Madrastra/Stepfather - Tutor/Guardian </w:t>
            </w:r>
          </w:p>
        </w:tc>
      </w:tr>
      <w:tr w:rsidR="00BD7A48" w:rsidRPr="00842311" w14:paraId="4D48F479" w14:textId="77777777" w:rsidTr="0085668C">
        <w:trPr>
          <w:trHeight w:val="690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36C5A05C" w14:textId="77777777" w:rsidR="00BD7A48" w:rsidRPr="00B849C1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B849C1">
              <w:rPr>
                <w:b/>
                <w:sz w:val="18"/>
                <w:szCs w:val="18"/>
              </w:rPr>
              <w:t xml:space="preserve">Nombre Completo </w:t>
            </w:r>
          </w:p>
          <w:p w14:paraId="56A5B8EB" w14:textId="77777777" w:rsidR="00BD7A48" w:rsidRPr="00B849C1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Full</w:t>
            </w:r>
            <w:r w:rsidRPr="00B849C1">
              <w:rPr>
                <w:i/>
                <w:sz w:val="16"/>
                <w:szCs w:val="16"/>
              </w:rPr>
              <w:t xml:space="preserve"> N</w:t>
            </w:r>
            <w:r>
              <w:rPr>
                <w:i/>
                <w:sz w:val="16"/>
                <w:szCs w:val="16"/>
              </w:rPr>
              <w:t>ame</w:t>
            </w:r>
          </w:p>
          <w:p w14:paraId="2EB404DC" w14:textId="77777777" w:rsidR="00BD7A48" w:rsidRPr="00B849C1" w:rsidRDefault="00BD7A48" w:rsidP="0023526D">
            <w:pPr>
              <w:pStyle w:val="Sinespaciado"/>
              <w:rPr>
                <w:sz w:val="16"/>
                <w:szCs w:val="16"/>
              </w:rPr>
            </w:pPr>
            <w:r w:rsidRPr="00B849C1">
              <w:rPr>
                <w:i/>
                <w:sz w:val="16"/>
                <w:szCs w:val="16"/>
              </w:rPr>
              <w:t>Nome</w:t>
            </w:r>
            <w:r>
              <w:rPr>
                <w:i/>
                <w:sz w:val="16"/>
                <w:szCs w:val="16"/>
              </w:rPr>
              <w:t xml:space="preserve"> Completo</w:t>
            </w:r>
          </w:p>
        </w:tc>
        <w:sdt>
          <w:sdtPr>
            <w:rPr>
              <w:rStyle w:val="flacsi"/>
            </w:rPr>
            <w:id w:val="28042551"/>
            <w:placeholder>
              <w:docPart w:val="7D0664C1C87A4D46AD9A0E6D903F6E47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543" w:type="dxa"/>
                <w:gridSpan w:val="3"/>
                <w:shd w:val="clear" w:color="auto" w:fill="D9D9D9" w:themeFill="background1" w:themeFillShade="D9"/>
                <w:vAlign w:val="center"/>
              </w:tcPr>
              <w:p w14:paraId="4B2B3E91" w14:textId="77777777" w:rsidR="00BD7A48" w:rsidRPr="00B849C1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42" w:type="dxa"/>
            <w:gridSpan w:val="2"/>
            <w:shd w:val="clear" w:color="auto" w:fill="DBE5F1" w:themeFill="accent1" w:themeFillTint="33"/>
            <w:vAlign w:val="center"/>
          </w:tcPr>
          <w:p w14:paraId="550C27ED" w14:textId="77777777" w:rsidR="00BD7A48" w:rsidRPr="00B849C1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B849C1">
              <w:rPr>
                <w:b/>
                <w:sz w:val="18"/>
                <w:szCs w:val="18"/>
              </w:rPr>
              <w:t>Celular</w:t>
            </w:r>
          </w:p>
          <w:p w14:paraId="4E64947A" w14:textId="77777777" w:rsidR="00BD7A48" w:rsidRPr="00842311" w:rsidRDefault="00BD7A48" w:rsidP="0023526D">
            <w:pPr>
              <w:pStyle w:val="Sinespaciado"/>
              <w:rPr>
                <w:sz w:val="18"/>
                <w:szCs w:val="18"/>
              </w:rPr>
            </w:pPr>
            <w:r w:rsidRPr="00B849C1">
              <w:rPr>
                <w:i/>
                <w:sz w:val="16"/>
                <w:szCs w:val="16"/>
              </w:rPr>
              <w:t>Mobile Phone</w:t>
            </w:r>
          </w:p>
        </w:tc>
        <w:sdt>
          <w:sdtPr>
            <w:rPr>
              <w:rStyle w:val="flacsi"/>
            </w:rPr>
            <w:id w:val="28042557"/>
            <w:placeholder>
              <w:docPart w:val="E007D49AF8DB4D6B8D48C3497FC5F426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066" w:type="dxa"/>
                <w:shd w:val="clear" w:color="auto" w:fill="D9D9D9" w:themeFill="background1" w:themeFillShade="D9"/>
                <w:vAlign w:val="center"/>
              </w:tcPr>
              <w:p w14:paraId="03A0DCF2" w14:textId="77777777" w:rsidR="00BD7A48" w:rsidRPr="00842311" w:rsidRDefault="00361AEA" w:rsidP="00361AE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D7A48" w:rsidRPr="00842311" w14:paraId="0BB56562" w14:textId="77777777" w:rsidTr="0085668C">
        <w:trPr>
          <w:trHeight w:val="685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02D7A785" w14:textId="77777777" w:rsidR="00BD7A48" w:rsidRPr="00753313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26423976" w14:textId="77777777" w:rsidR="00BD7A48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e-mail adress</w:t>
            </w:r>
          </w:p>
          <w:p w14:paraId="55A33AC9" w14:textId="77777777" w:rsidR="00BD7A48" w:rsidRPr="00753313" w:rsidRDefault="00BD7A48" w:rsidP="0023526D">
            <w:pPr>
              <w:pStyle w:val="Sinespaciad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e-mail</w:t>
            </w:r>
          </w:p>
        </w:tc>
        <w:sdt>
          <w:sdtPr>
            <w:rPr>
              <w:sz w:val="16"/>
            </w:rPr>
            <w:id w:val="28042552"/>
            <w:placeholder>
              <w:docPart w:val="14B709A0E3DD4B9CBFDA6EA58092503E"/>
            </w:placeholder>
            <w:showingPlcHdr/>
            <w:text/>
          </w:sdtPr>
          <w:sdtContent>
            <w:tc>
              <w:tcPr>
                <w:tcW w:w="3543" w:type="dxa"/>
                <w:gridSpan w:val="3"/>
                <w:shd w:val="clear" w:color="auto" w:fill="D9D9D9" w:themeFill="background1" w:themeFillShade="D9"/>
                <w:vAlign w:val="center"/>
              </w:tcPr>
              <w:p w14:paraId="72131678" w14:textId="77777777" w:rsidR="00BD7A48" w:rsidRPr="00842311" w:rsidRDefault="00361AEA" w:rsidP="00361AE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42" w:type="dxa"/>
            <w:gridSpan w:val="2"/>
            <w:shd w:val="clear" w:color="auto" w:fill="DBE5F1" w:themeFill="accent1" w:themeFillTint="33"/>
            <w:vAlign w:val="center"/>
          </w:tcPr>
          <w:p w14:paraId="6151F78C" w14:textId="77777777" w:rsidR="00BD7A48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B849C1">
              <w:rPr>
                <w:b/>
                <w:sz w:val="18"/>
                <w:szCs w:val="18"/>
              </w:rPr>
              <w:t>Teléfono Contacto</w:t>
            </w:r>
          </w:p>
          <w:p w14:paraId="20929CBD" w14:textId="77777777" w:rsidR="00BD7A48" w:rsidRPr="00B849C1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B849C1">
              <w:rPr>
                <w:i/>
                <w:sz w:val="16"/>
                <w:szCs w:val="16"/>
              </w:rPr>
              <w:t>Business Phone</w:t>
            </w:r>
          </w:p>
          <w:p w14:paraId="3393C133" w14:textId="77777777" w:rsidR="00BD7A48" w:rsidRPr="00B849C1" w:rsidRDefault="00BD7A48" w:rsidP="0023526D">
            <w:pPr>
              <w:pStyle w:val="Sinespaciado"/>
              <w:rPr>
                <w:i/>
                <w:sz w:val="18"/>
                <w:szCs w:val="18"/>
              </w:rPr>
            </w:pPr>
            <w:r w:rsidRPr="00B849C1">
              <w:rPr>
                <w:i/>
                <w:sz w:val="16"/>
                <w:szCs w:val="16"/>
              </w:rPr>
              <w:t>Telefone do contacto</w:t>
            </w:r>
          </w:p>
        </w:tc>
        <w:sdt>
          <w:sdtPr>
            <w:rPr>
              <w:rStyle w:val="flacsi"/>
            </w:rPr>
            <w:id w:val="28042556"/>
            <w:placeholder>
              <w:docPart w:val="432707B38F9140C29CAA52E9A7867FCA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066" w:type="dxa"/>
                <w:shd w:val="clear" w:color="auto" w:fill="D9D9D9" w:themeFill="background1" w:themeFillShade="D9"/>
                <w:vAlign w:val="center"/>
              </w:tcPr>
              <w:p w14:paraId="46678064" w14:textId="77777777" w:rsidR="00BD7A48" w:rsidRPr="00842311" w:rsidRDefault="00361AEA" w:rsidP="0035453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D7A48" w:rsidRPr="00BD7A48" w14:paraId="6915DAD1" w14:textId="77777777" w:rsidTr="0085668C">
        <w:trPr>
          <w:trHeight w:val="851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48FF070A" w14:textId="77777777" w:rsidR="00BD7A48" w:rsidRPr="00753313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 de Nacimiento</w:t>
            </w:r>
          </w:p>
          <w:p w14:paraId="7ABDEB70" w14:textId="77777777" w:rsidR="00BD7A48" w:rsidRPr="00BD7A48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BD7A48">
              <w:rPr>
                <w:i/>
                <w:sz w:val="16"/>
                <w:szCs w:val="16"/>
              </w:rPr>
              <w:t>Year of Birth</w:t>
            </w:r>
          </w:p>
          <w:p w14:paraId="62FE1B9A" w14:textId="77777777" w:rsidR="00BD7A48" w:rsidRPr="00BD7A48" w:rsidRDefault="00BD7A48" w:rsidP="0023526D">
            <w:pPr>
              <w:pStyle w:val="Sinespaciado"/>
              <w:rPr>
                <w:sz w:val="16"/>
                <w:szCs w:val="16"/>
                <w:lang w:val="en-US"/>
              </w:rPr>
            </w:pPr>
            <w:r w:rsidRPr="00BD7A48">
              <w:rPr>
                <w:i/>
                <w:sz w:val="16"/>
                <w:szCs w:val="16"/>
                <w:lang w:val="en-US"/>
              </w:rPr>
              <w:t>Ano d</w:t>
            </w:r>
            <w:r>
              <w:rPr>
                <w:i/>
                <w:sz w:val="16"/>
                <w:szCs w:val="16"/>
                <w:lang w:val="en-US"/>
              </w:rPr>
              <w:t>e Nascimento</w:t>
            </w:r>
          </w:p>
        </w:tc>
        <w:sdt>
          <w:sdtPr>
            <w:rPr>
              <w:rStyle w:val="flacsi"/>
            </w:rPr>
            <w:id w:val="28042553"/>
            <w:placeholder>
              <w:docPart w:val="69054E0237D3438B9D08B205D9975ED0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14:paraId="4975BCC9" w14:textId="77777777" w:rsidR="00BD7A48" w:rsidRPr="003803E6" w:rsidRDefault="00361AEA" w:rsidP="0035453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shd w:val="clear" w:color="auto" w:fill="DBE5F1" w:themeFill="accent1" w:themeFillTint="33"/>
            <w:vAlign w:val="center"/>
          </w:tcPr>
          <w:p w14:paraId="44D83CB1" w14:textId="77777777" w:rsidR="00BD7A48" w:rsidRDefault="00BD7A48" w:rsidP="0023526D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 de Nacimiento</w:t>
            </w:r>
          </w:p>
          <w:p w14:paraId="369D2BB1" w14:textId="77777777" w:rsidR="00BD7A48" w:rsidRPr="00BD7A48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BD7A48">
              <w:rPr>
                <w:i/>
                <w:sz w:val="16"/>
                <w:szCs w:val="16"/>
              </w:rPr>
              <w:t>Country of Birth</w:t>
            </w:r>
          </w:p>
          <w:p w14:paraId="46A1F387" w14:textId="77777777" w:rsidR="00BD7A48" w:rsidRPr="00BD7A48" w:rsidRDefault="00BD7A48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BD7A48">
              <w:rPr>
                <w:i/>
                <w:sz w:val="16"/>
                <w:szCs w:val="16"/>
              </w:rPr>
              <w:t>País do Nascimiento</w:t>
            </w:r>
          </w:p>
        </w:tc>
        <w:sdt>
          <w:sdtPr>
            <w:rPr>
              <w:rStyle w:val="flacsi"/>
            </w:rPr>
            <w:id w:val="28042554"/>
            <w:placeholder>
              <w:docPart w:val="606B5B29C6E141C0B0A065BE9F3CAB12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275" w:type="dxa"/>
                <w:gridSpan w:val="2"/>
                <w:shd w:val="clear" w:color="auto" w:fill="D9D9D9" w:themeFill="background1" w:themeFillShade="D9"/>
                <w:vAlign w:val="center"/>
              </w:tcPr>
              <w:p w14:paraId="4E084DCC" w14:textId="77777777" w:rsidR="00BD7A48" w:rsidRPr="00BD7A48" w:rsidRDefault="00361AEA" w:rsidP="00354531">
                <w:pPr>
                  <w:pStyle w:val="Sinespaciado"/>
                  <w:rPr>
                    <w:sz w:val="16"/>
                    <w:szCs w:val="16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75" w:type="dxa"/>
            <w:shd w:val="clear" w:color="auto" w:fill="DBE5F1" w:themeFill="accent1" w:themeFillTint="33"/>
            <w:vAlign w:val="center"/>
          </w:tcPr>
          <w:p w14:paraId="2F9D5717" w14:textId="77777777" w:rsidR="00BD7A48" w:rsidRDefault="00BD7A48" w:rsidP="0023526D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 w:rsidRPr="00BD7A48">
              <w:rPr>
                <w:b/>
                <w:sz w:val="18"/>
                <w:szCs w:val="18"/>
                <w:lang w:val="en-US"/>
              </w:rPr>
              <w:t>Ocupación</w:t>
            </w:r>
          </w:p>
          <w:p w14:paraId="4222C7E0" w14:textId="77777777" w:rsidR="00BD7A48" w:rsidRDefault="00BD7A48" w:rsidP="0023526D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BD7A48">
              <w:rPr>
                <w:i/>
                <w:sz w:val="16"/>
                <w:szCs w:val="16"/>
                <w:lang w:val="en-US"/>
              </w:rPr>
              <w:t>Ocuppation</w:t>
            </w:r>
          </w:p>
          <w:p w14:paraId="4B5AB0E5" w14:textId="77777777" w:rsidR="00BD7A48" w:rsidRPr="00BD7A48" w:rsidRDefault="00BD7A48" w:rsidP="0023526D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BD7A48">
              <w:rPr>
                <w:rStyle w:val="hps"/>
                <w:i/>
                <w:sz w:val="16"/>
                <w:szCs w:val="16"/>
                <w:lang w:val="pt-PT"/>
              </w:rPr>
              <w:t>ocupação</w:t>
            </w:r>
          </w:p>
        </w:tc>
        <w:sdt>
          <w:sdtPr>
            <w:rPr>
              <w:rStyle w:val="flacsi"/>
            </w:rPr>
            <w:id w:val="28042555"/>
            <w:placeholder>
              <w:docPart w:val="7D8D60ECD8AE45C195A9F93D52358F83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066" w:type="dxa"/>
                <w:shd w:val="clear" w:color="auto" w:fill="D9D9D9" w:themeFill="background1" w:themeFillShade="D9"/>
                <w:vAlign w:val="center"/>
              </w:tcPr>
              <w:p w14:paraId="714116D5" w14:textId="77777777" w:rsidR="00BD7A48" w:rsidRPr="003803E6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0678846E" w14:textId="77777777" w:rsidR="00F12ECB" w:rsidRPr="003803E6" w:rsidRDefault="00F12ECB"/>
    <w:tbl>
      <w:tblPr>
        <w:tblStyle w:val="Tablaconcuadrcula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5"/>
        <w:gridCol w:w="3444"/>
        <w:gridCol w:w="1711"/>
        <w:gridCol w:w="2022"/>
      </w:tblGrid>
      <w:tr w:rsidR="00E35410" w:rsidRPr="00EE02FB" w14:paraId="2D04D21E" w14:textId="77777777" w:rsidTr="0083459D">
        <w:trPr>
          <w:trHeight w:val="987"/>
        </w:trPr>
        <w:tc>
          <w:tcPr>
            <w:tcW w:w="9019" w:type="dxa"/>
            <w:gridSpan w:val="4"/>
            <w:shd w:val="clear" w:color="auto" w:fill="D99594" w:themeFill="accent2" w:themeFillTint="99"/>
            <w:vAlign w:val="center"/>
          </w:tcPr>
          <w:p w14:paraId="587D3724" w14:textId="77777777" w:rsidR="00E35410" w:rsidRPr="00842311" w:rsidRDefault="007F0576" w:rsidP="0023526D">
            <w:pPr>
              <w:pStyle w:val="Sinespaciad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Si tus Padres/Tutores no pueden ser ubicado, por favor indica alguien de tu comunidad que podamos contactar:</w:t>
            </w:r>
          </w:p>
          <w:p w14:paraId="56B94F58" w14:textId="77777777" w:rsidR="00E35410" w:rsidRPr="00EE02FB" w:rsidRDefault="007F0576" w:rsidP="0023526D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>
              <w:rPr>
                <w:rStyle w:val="hps"/>
                <w:i/>
                <w:sz w:val="16"/>
                <w:szCs w:val="16"/>
                <w:lang w:val="en-US"/>
              </w:rPr>
              <w:t>If your Parent/Guardian cannot be reached, please indicate someone else in your community whom we can contact:</w:t>
            </w:r>
            <w:r w:rsidR="00E35410">
              <w:rPr>
                <w:rStyle w:val="hps"/>
                <w:i/>
                <w:sz w:val="16"/>
                <w:szCs w:val="16"/>
                <w:lang w:val="en-US"/>
              </w:rPr>
              <w:t xml:space="preserve"> </w:t>
            </w:r>
          </w:p>
          <w:p w14:paraId="1E25D90F" w14:textId="77777777" w:rsidR="00E35410" w:rsidRPr="0023526D" w:rsidRDefault="0023526D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Se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os seus pais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/ encarregados de educação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não pode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ser localizado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,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por favor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dê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-nos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alguém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que possamos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contactar</w:t>
            </w:r>
            <w:r w:rsidRPr="0023526D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a sua comunidade</w:t>
            </w:r>
            <w:r>
              <w:rPr>
                <w:rStyle w:val="hps"/>
                <w:i/>
                <w:sz w:val="16"/>
                <w:szCs w:val="16"/>
                <w:lang w:val="pt-PT"/>
              </w:rPr>
              <w:t>:</w:t>
            </w:r>
          </w:p>
        </w:tc>
      </w:tr>
      <w:tr w:rsidR="00E35410" w:rsidRPr="009765CB" w14:paraId="166AC017" w14:textId="77777777" w:rsidTr="0083459D">
        <w:trPr>
          <w:trHeight w:val="369"/>
        </w:trPr>
        <w:tc>
          <w:tcPr>
            <w:tcW w:w="9019" w:type="dxa"/>
            <w:gridSpan w:val="4"/>
            <w:shd w:val="clear" w:color="auto" w:fill="632423" w:themeFill="accent2" w:themeFillShade="80"/>
            <w:vAlign w:val="center"/>
          </w:tcPr>
          <w:p w14:paraId="2CFD8F2F" w14:textId="77777777" w:rsidR="00E35410" w:rsidRPr="009765CB" w:rsidRDefault="007F0576" w:rsidP="0023526D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Contacto de Emergencia / Emergency Contact / </w:t>
            </w:r>
            <w:r w:rsidRPr="007F0576">
              <w:rPr>
                <w:rStyle w:val="hps"/>
                <w:b/>
                <w:sz w:val="18"/>
                <w:szCs w:val="18"/>
                <w:lang w:val="pt-PT"/>
              </w:rPr>
              <w:t>Contato de Emergência</w:t>
            </w:r>
            <w:r w:rsidR="00E35410" w:rsidRPr="009765C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35410" w:rsidRPr="00842311" w14:paraId="5DA0399E" w14:textId="77777777" w:rsidTr="0083459D">
        <w:trPr>
          <w:trHeight w:val="707"/>
        </w:trPr>
        <w:tc>
          <w:tcPr>
            <w:tcW w:w="1668" w:type="dxa"/>
            <w:shd w:val="clear" w:color="auto" w:fill="F2DBDB" w:themeFill="accent2" w:themeFillTint="33"/>
            <w:vAlign w:val="center"/>
          </w:tcPr>
          <w:p w14:paraId="1857E6CF" w14:textId="77777777" w:rsidR="00E35410" w:rsidRPr="00B849C1" w:rsidRDefault="00E35410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B849C1">
              <w:rPr>
                <w:b/>
                <w:sz w:val="18"/>
                <w:szCs w:val="18"/>
              </w:rPr>
              <w:t xml:space="preserve">Nombre Completo </w:t>
            </w:r>
          </w:p>
          <w:p w14:paraId="7F3E4C5E" w14:textId="77777777" w:rsidR="00E35410" w:rsidRPr="00B849C1" w:rsidRDefault="00E35410" w:rsidP="0023526D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Full</w:t>
            </w:r>
            <w:r w:rsidRPr="00B849C1">
              <w:rPr>
                <w:i/>
                <w:sz w:val="16"/>
                <w:szCs w:val="16"/>
              </w:rPr>
              <w:t xml:space="preserve"> N</w:t>
            </w:r>
            <w:r>
              <w:rPr>
                <w:i/>
                <w:sz w:val="16"/>
                <w:szCs w:val="16"/>
              </w:rPr>
              <w:t>ame</w:t>
            </w:r>
          </w:p>
          <w:p w14:paraId="1404A2B2" w14:textId="77777777" w:rsidR="00E35410" w:rsidRPr="00B849C1" w:rsidRDefault="00E35410" w:rsidP="0023526D">
            <w:pPr>
              <w:pStyle w:val="Sinespaciado"/>
              <w:rPr>
                <w:sz w:val="16"/>
                <w:szCs w:val="16"/>
              </w:rPr>
            </w:pPr>
            <w:r w:rsidRPr="00B849C1">
              <w:rPr>
                <w:i/>
                <w:sz w:val="16"/>
                <w:szCs w:val="16"/>
              </w:rPr>
              <w:t>Nome</w:t>
            </w:r>
            <w:r>
              <w:rPr>
                <w:i/>
                <w:sz w:val="16"/>
                <w:szCs w:val="16"/>
              </w:rPr>
              <w:t xml:space="preserve"> Completo</w:t>
            </w:r>
          </w:p>
        </w:tc>
        <w:sdt>
          <w:sdtPr>
            <w:rPr>
              <w:rStyle w:val="flacsi"/>
            </w:rPr>
            <w:id w:val="28042558"/>
            <w:placeholder>
              <w:docPart w:val="59D364A8D0DD47F19818518BCC9B126C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543" w:type="dxa"/>
                <w:shd w:val="clear" w:color="auto" w:fill="D9D9D9" w:themeFill="background1" w:themeFillShade="D9"/>
                <w:vAlign w:val="center"/>
              </w:tcPr>
              <w:p w14:paraId="10E2338D" w14:textId="77777777" w:rsidR="00E35410" w:rsidRPr="00B849C1" w:rsidRDefault="00361AEA" w:rsidP="0035453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42" w:type="dxa"/>
            <w:shd w:val="clear" w:color="auto" w:fill="F2DBDB" w:themeFill="accent2" w:themeFillTint="33"/>
            <w:vAlign w:val="center"/>
          </w:tcPr>
          <w:p w14:paraId="50E05421" w14:textId="77777777" w:rsidR="00E35410" w:rsidRPr="00B849C1" w:rsidRDefault="00E35410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B849C1">
              <w:rPr>
                <w:b/>
                <w:sz w:val="18"/>
                <w:szCs w:val="18"/>
              </w:rPr>
              <w:t>Celular</w:t>
            </w:r>
          </w:p>
          <w:p w14:paraId="490860C3" w14:textId="77777777" w:rsidR="00E35410" w:rsidRPr="00842311" w:rsidRDefault="00E35410" w:rsidP="0023526D">
            <w:pPr>
              <w:pStyle w:val="Sinespaciado"/>
              <w:rPr>
                <w:sz w:val="18"/>
                <w:szCs w:val="18"/>
              </w:rPr>
            </w:pPr>
            <w:r w:rsidRPr="00B849C1">
              <w:rPr>
                <w:i/>
                <w:sz w:val="16"/>
                <w:szCs w:val="16"/>
              </w:rPr>
              <w:t>Mobile Phone</w:t>
            </w:r>
          </w:p>
        </w:tc>
        <w:sdt>
          <w:sdtPr>
            <w:rPr>
              <w:rStyle w:val="flacsi"/>
            </w:rPr>
            <w:id w:val="28042560"/>
            <w:placeholder>
              <w:docPart w:val="3C692E83A9824A3EAD1653E66A083D2D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066" w:type="dxa"/>
                <w:shd w:val="clear" w:color="auto" w:fill="D9D9D9" w:themeFill="background1" w:themeFillShade="D9"/>
                <w:vAlign w:val="center"/>
              </w:tcPr>
              <w:p w14:paraId="6174EC75" w14:textId="77777777" w:rsidR="00E35410" w:rsidRPr="00842311" w:rsidRDefault="00361AEA" w:rsidP="0035453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5410" w:rsidRPr="00842311" w14:paraId="1BA022C5" w14:textId="77777777" w:rsidTr="0083459D">
        <w:trPr>
          <w:trHeight w:val="845"/>
        </w:trPr>
        <w:tc>
          <w:tcPr>
            <w:tcW w:w="1668" w:type="dxa"/>
            <w:shd w:val="clear" w:color="auto" w:fill="F2DBDB" w:themeFill="accent2" w:themeFillTint="33"/>
            <w:vAlign w:val="center"/>
          </w:tcPr>
          <w:p w14:paraId="66CF3890" w14:textId="77777777" w:rsidR="00E35410" w:rsidRPr="00753313" w:rsidRDefault="00E35410" w:rsidP="0023526D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36B9E82B" w14:textId="77777777" w:rsidR="00E35410" w:rsidRDefault="00E35410" w:rsidP="0023526D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e-mail adress</w:t>
            </w:r>
          </w:p>
          <w:p w14:paraId="150C9D21" w14:textId="77777777" w:rsidR="00E35410" w:rsidRPr="00753313" w:rsidRDefault="00E35410" w:rsidP="0023526D">
            <w:pPr>
              <w:pStyle w:val="Sinespaciad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e-mail</w:t>
            </w:r>
          </w:p>
        </w:tc>
        <w:sdt>
          <w:sdtPr>
            <w:rPr>
              <w:rStyle w:val="flacsi"/>
            </w:rPr>
            <w:id w:val="28042559"/>
            <w:placeholder>
              <w:docPart w:val="7EA8F9378BD34C339F7D90C3597E073E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3543" w:type="dxa"/>
                <w:shd w:val="clear" w:color="auto" w:fill="D9D9D9" w:themeFill="background1" w:themeFillShade="D9"/>
                <w:vAlign w:val="center"/>
              </w:tcPr>
              <w:p w14:paraId="1FF4B6DC" w14:textId="77777777" w:rsidR="00E35410" w:rsidRPr="00842311" w:rsidRDefault="00361AEA" w:rsidP="00011AF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42" w:type="dxa"/>
            <w:shd w:val="clear" w:color="auto" w:fill="F2DBDB" w:themeFill="accent2" w:themeFillTint="33"/>
            <w:vAlign w:val="center"/>
          </w:tcPr>
          <w:p w14:paraId="0A17CE6C" w14:textId="77777777" w:rsidR="00E35410" w:rsidRDefault="00E35410" w:rsidP="0023526D">
            <w:pPr>
              <w:pStyle w:val="Sinespaciado"/>
              <w:rPr>
                <w:b/>
                <w:sz w:val="18"/>
                <w:szCs w:val="18"/>
              </w:rPr>
            </w:pPr>
            <w:r w:rsidRPr="00B849C1">
              <w:rPr>
                <w:b/>
                <w:sz w:val="18"/>
                <w:szCs w:val="18"/>
              </w:rPr>
              <w:t>Teléfono Contacto</w:t>
            </w:r>
          </w:p>
          <w:p w14:paraId="4E56B710" w14:textId="77777777" w:rsidR="00E35410" w:rsidRPr="00B849C1" w:rsidRDefault="00E35410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B849C1">
              <w:rPr>
                <w:i/>
                <w:sz w:val="16"/>
                <w:szCs w:val="16"/>
              </w:rPr>
              <w:t>Business Phone</w:t>
            </w:r>
          </w:p>
          <w:p w14:paraId="6FB9B2A2" w14:textId="77777777" w:rsidR="00E35410" w:rsidRPr="00B849C1" w:rsidRDefault="00E35410" w:rsidP="0023526D">
            <w:pPr>
              <w:pStyle w:val="Sinespaciado"/>
              <w:rPr>
                <w:i/>
                <w:sz w:val="18"/>
                <w:szCs w:val="18"/>
              </w:rPr>
            </w:pPr>
            <w:r w:rsidRPr="00B849C1">
              <w:rPr>
                <w:i/>
                <w:sz w:val="16"/>
                <w:szCs w:val="16"/>
              </w:rPr>
              <w:t>Telefone do contacto</w:t>
            </w:r>
          </w:p>
        </w:tc>
        <w:sdt>
          <w:sdtPr>
            <w:rPr>
              <w:rStyle w:val="flacsi"/>
            </w:rPr>
            <w:id w:val="28042561"/>
            <w:placeholder>
              <w:docPart w:val="C8F1760138CE41E18837CB81C1CBC053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066" w:type="dxa"/>
                <w:shd w:val="clear" w:color="auto" w:fill="D9D9D9" w:themeFill="background1" w:themeFillShade="D9"/>
                <w:vAlign w:val="center"/>
              </w:tcPr>
              <w:p w14:paraId="4206D82E" w14:textId="77777777" w:rsidR="00E35410" w:rsidRPr="00842311" w:rsidRDefault="007D6BB8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6962B309" w14:textId="77777777" w:rsidR="0023526D" w:rsidRPr="003803E6" w:rsidRDefault="0023526D"/>
    <w:p w14:paraId="0A7B4773" w14:textId="77777777" w:rsidR="0023526D" w:rsidRPr="003803E6" w:rsidRDefault="0023526D">
      <w:r w:rsidRPr="003803E6">
        <w:br w:type="page"/>
      </w:r>
    </w:p>
    <w:tbl>
      <w:tblPr>
        <w:tblStyle w:val="Tablaconcuadrcula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5"/>
        <w:gridCol w:w="767"/>
        <w:gridCol w:w="795"/>
        <w:gridCol w:w="283"/>
        <w:gridCol w:w="799"/>
        <w:gridCol w:w="474"/>
        <w:gridCol w:w="397"/>
        <w:gridCol w:w="750"/>
        <w:gridCol w:w="314"/>
        <w:gridCol w:w="962"/>
        <w:gridCol w:w="131"/>
        <w:gridCol w:w="287"/>
        <w:gridCol w:w="607"/>
        <w:gridCol w:w="1271"/>
      </w:tblGrid>
      <w:tr w:rsidR="0023526D" w:rsidRPr="00EE02FB" w14:paraId="50A5C33D" w14:textId="77777777" w:rsidTr="002F08CE">
        <w:trPr>
          <w:trHeight w:val="703"/>
        </w:trPr>
        <w:tc>
          <w:tcPr>
            <w:tcW w:w="8822" w:type="dxa"/>
            <w:gridSpan w:val="14"/>
            <w:shd w:val="clear" w:color="auto" w:fill="92CDDC" w:themeFill="accent5" w:themeFillTint="99"/>
            <w:vAlign w:val="center"/>
          </w:tcPr>
          <w:p w14:paraId="3670BED3" w14:textId="77777777" w:rsidR="0023526D" w:rsidRPr="0023526D" w:rsidRDefault="0023526D" w:rsidP="0059469A">
            <w:pPr>
              <w:pStyle w:val="Sinespaciado"/>
              <w:rPr>
                <w:b/>
                <w:sz w:val="18"/>
                <w:szCs w:val="18"/>
                <w:u w:val="single"/>
              </w:rPr>
            </w:pPr>
            <w:r w:rsidRPr="0023526D">
              <w:rPr>
                <w:b/>
                <w:sz w:val="18"/>
                <w:szCs w:val="18"/>
                <w:u w:val="single"/>
              </w:rPr>
              <w:lastRenderedPageBreak/>
              <w:t>Información Personal Complementaria</w:t>
            </w:r>
            <w:r>
              <w:rPr>
                <w:b/>
                <w:sz w:val="18"/>
                <w:szCs w:val="18"/>
                <w:u w:val="single"/>
              </w:rPr>
              <w:t>:</w:t>
            </w:r>
          </w:p>
          <w:p w14:paraId="1E557966" w14:textId="77777777" w:rsidR="0023526D" w:rsidRPr="0023526D" w:rsidRDefault="0023526D" w:rsidP="0059469A">
            <w:pPr>
              <w:pStyle w:val="Sinespaciado"/>
              <w:rPr>
                <w:i/>
                <w:sz w:val="16"/>
                <w:szCs w:val="16"/>
              </w:rPr>
            </w:pPr>
            <w:r w:rsidRPr="0023526D">
              <w:rPr>
                <w:rStyle w:val="hps"/>
                <w:i/>
                <w:sz w:val="16"/>
                <w:szCs w:val="16"/>
              </w:rPr>
              <w:t>Complementary Personal Information</w:t>
            </w:r>
            <w:r>
              <w:rPr>
                <w:rStyle w:val="hps"/>
                <w:i/>
                <w:sz w:val="16"/>
                <w:szCs w:val="16"/>
              </w:rPr>
              <w:t>:</w:t>
            </w:r>
            <w:r w:rsidRPr="0023526D">
              <w:rPr>
                <w:rStyle w:val="hps"/>
                <w:i/>
                <w:sz w:val="16"/>
                <w:szCs w:val="16"/>
              </w:rPr>
              <w:t xml:space="preserve"> </w:t>
            </w:r>
          </w:p>
          <w:p w14:paraId="501F023D" w14:textId="77777777" w:rsidR="0023526D" w:rsidRPr="0023526D" w:rsidRDefault="0023526D" w:rsidP="0023526D">
            <w:pPr>
              <w:pStyle w:val="Sinespaciado"/>
              <w:rPr>
                <w:i/>
                <w:sz w:val="16"/>
                <w:szCs w:val="16"/>
              </w:rPr>
            </w:pP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 xml:space="preserve">As </w:t>
            </w:r>
            <w:r>
              <w:rPr>
                <w:rStyle w:val="hps"/>
                <w:i/>
                <w:sz w:val="16"/>
                <w:szCs w:val="16"/>
                <w:lang w:val="pt-PT"/>
              </w:rPr>
              <w:t>I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 xml:space="preserve">nformações </w:t>
            </w:r>
            <w:r>
              <w:rPr>
                <w:rStyle w:val="hps"/>
                <w:i/>
                <w:sz w:val="16"/>
                <w:szCs w:val="16"/>
                <w:lang w:val="pt-PT"/>
              </w:rPr>
              <w:t>P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 xml:space="preserve">essoais </w:t>
            </w:r>
            <w:r>
              <w:rPr>
                <w:rStyle w:val="hps"/>
                <w:i/>
                <w:sz w:val="16"/>
                <w:szCs w:val="16"/>
                <w:lang w:val="pt-PT"/>
              </w:rPr>
              <w:t>A</w:t>
            </w:r>
            <w:r w:rsidRPr="0023526D">
              <w:rPr>
                <w:rStyle w:val="hps"/>
                <w:i/>
                <w:sz w:val="16"/>
                <w:szCs w:val="16"/>
                <w:lang w:val="pt-PT"/>
              </w:rPr>
              <w:t>dicionais</w:t>
            </w:r>
            <w:r>
              <w:rPr>
                <w:rStyle w:val="hps"/>
                <w:i/>
                <w:sz w:val="16"/>
                <w:szCs w:val="16"/>
                <w:lang w:val="pt-PT"/>
              </w:rPr>
              <w:t>:</w:t>
            </w:r>
          </w:p>
        </w:tc>
      </w:tr>
      <w:tr w:rsidR="0023526D" w:rsidRPr="00842311" w14:paraId="660C1079" w14:textId="77777777" w:rsidTr="002F08CE">
        <w:trPr>
          <w:trHeight w:val="369"/>
        </w:trPr>
        <w:tc>
          <w:tcPr>
            <w:tcW w:w="8822" w:type="dxa"/>
            <w:gridSpan w:val="14"/>
            <w:shd w:val="clear" w:color="auto" w:fill="244061" w:themeFill="accent1" w:themeFillShade="80"/>
            <w:vAlign w:val="center"/>
          </w:tcPr>
          <w:p w14:paraId="023FD647" w14:textId="77777777" w:rsidR="0023526D" w:rsidRPr="009765CB" w:rsidRDefault="0023526D" w:rsidP="00BC4749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Información Médica</w:t>
            </w:r>
            <w:r w:rsidR="00BC4749">
              <w:rPr>
                <w:b/>
                <w:sz w:val="18"/>
                <w:szCs w:val="18"/>
              </w:rPr>
              <w:t xml:space="preserve"> / Medical Information / I</w:t>
            </w:r>
            <w:r w:rsidR="00BC4749" w:rsidRPr="00BC4749">
              <w:rPr>
                <w:rStyle w:val="hps"/>
                <w:b/>
                <w:sz w:val="18"/>
                <w:szCs w:val="18"/>
                <w:lang w:val="pt-PT"/>
              </w:rPr>
              <w:t>nformação</w:t>
            </w:r>
            <w:r w:rsidR="00BC4749" w:rsidRPr="00BC4749">
              <w:rPr>
                <w:rStyle w:val="shorttext"/>
                <w:b/>
                <w:sz w:val="18"/>
                <w:szCs w:val="18"/>
                <w:lang w:val="pt-PT"/>
              </w:rPr>
              <w:t xml:space="preserve"> </w:t>
            </w:r>
            <w:r w:rsidR="00BC4749">
              <w:rPr>
                <w:rStyle w:val="shorttext"/>
                <w:b/>
                <w:sz w:val="18"/>
                <w:szCs w:val="18"/>
                <w:lang w:val="pt-PT"/>
              </w:rPr>
              <w:t>M</w:t>
            </w:r>
            <w:r w:rsidR="00BC4749" w:rsidRPr="00BC4749">
              <w:rPr>
                <w:rStyle w:val="hps"/>
                <w:b/>
                <w:sz w:val="18"/>
                <w:szCs w:val="18"/>
                <w:lang w:val="pt-PT"/>
              </w:rPr>
              <w:t>édica</w:t>
            </w:r>
          </w:p>
        </w:tc>
      </w:tr>
      <w:tr w:rsidR="000A7EA8" w:rsidRPr="00842311" w14:paraId="0F9D860F" w14:textId="77777777" w:rsidTr="002F08CE">
        <w:trPr>
          <w:trHeight w:val="714"/>
        </w:trPr>
        <w:tc>
          <w:tcPr>
            <w:tcW w:w="1752" w:type="dxa"/>
            <w:gridSpan w:val="2"/>
            <w:shd w:val="clear" w:color="auto" w:fill="DAEEF3" w:themeFill="accent5" w:themeFillTint="33"/>
            <w:vAlign w:val="center"/>
          </w:tcPr>
          <w:p w14:paraId="77E0D204" w14:textId="77777777" w:rsidR="00000ED1" w:rsidRPr="00B849C1" w:rsidRDefault="00000ED1" w:rsidP="0059469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Tienes alguna alergia?</w:t>
            </w:r>
            <w:r w:rsidRPr="00B849C1">
              <w:rPr>
                <w:b/>
                <w:sz w:val="18"/>
                <w:szCs w:val="18"/>
              </w:rPr>
              <w:t xml:space="preserve"> </w:t>
            </w:r>
          </w:p>
          <w:p w14:paraId="06E5CF0E" w14:textId="77777777" w:rsidR="00000ED1" w:rsidRPr="00B849C1" w:rsidRDefault="009E4D2B" w:rsidP="0059469A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 y</w:t>
            </w:r>
            <w:r w:rsidR="00000ED1">
              <w:rPr>
                <w:i/>
                <w:sz w:val="16"/>
                <w:szCs w:val="16"/>
              </w:rPr>
              <w:t>ou have any allergies?</w:t>
            </w:r>
          </w:p>
          <w:p w14:paraId="3944F945" w14:textId="77777777" w:rsidR="00000ED1" w:rsidRPr="00B849C1" w:rsidRDefault="00000ED1" w:rsidP="0059469A">
            <w:pPr>
              <w:pStyle w:val="Sinespaciado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Voce tem alguma alegia?</w:t>
            </w:r>
          </w:p>
        </w:tc>
        <w:tc>
          <w:tcPr>
            <w:tcW w:w="795" w:type="dxa"/>
            <w:shd w:val="clear" w:color="auto" w:fill="DAEEF3" w:themeFill="accent5" w:themeFillTint="33"/>
            <w:vAlign w:val="center"/>
          </w:tcPr>
          <w:p w14:paraId="261B93DA" w14:textId="77777777" w:rsidR="00000ED1" w:rsidRPr="00BC4749" w:rsidRDefault="00000ED1" w:rsidP="00BC4749">
            <w:pPr>
              <w:pStyle w:val="Sinespaciado"/>
              <w:rPr>
                <w:b/>
                <w:sz w:val="18"/>
                <w:szCs w:val="18"/>
              </w:rPr>
            </w:pPr>
            <w:r w:rsidRPr="00BC4749">
              <w:rPr>
                <w:b/>
                <w:sz w:val="18"/>
                <w:szCs w:val="18"/>
              </w:rPr>
              <w:t>Si / No</w:t>
            </w:r>
          </w:p>
          <w:p w14:paraId="0B03C620" w14:textId="77777777" w:rsidR="00000ED1" w:rsidRPr="00BC4749" w:rsidRDefault="00000ED1" w:rsidP="00BC4749">
            <w:pPr>
              <w:pStyle w:val="Sinespaciado"/>
              <w:rPr>
                <w:i/>
                <w:sz w:val="16"/>
                <w:szCs w:val="16"/>
              </w:rPr>
            </w:pPr>
            <w:r w:rsidRPr="00BC4749">
              <w:rPr>
                <w:i/>
                <w:sz w:val="16"/>
                <w:szCs w:val="16"/>
              </w:rPr>
              <w:t>Yes / N</w:t>
            </w:r>
            <w:r>
              <w:rPr>
                <w:i/>
                <w:sz w:val="16"/>
                <w:szCs w:val="16"/>
              </w:rPr>
              <w:t>o</w:t>
            </w:r>
          </w:p>
          <w:p w14:paraId="2AD46862" w14:textId="77777777" w:rsidR="00000ED1" w:rsidRPr="00B849C1" w:rsidRDefault="00000ED1" w:rsidP="00BC4749">
            <w:pPr>
              <w:pStyle w:val="Sinespaciado"/>
              <w:rPr>
                <w:sz w:val="18"/>
                <w:szCs w:val="18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Sim /Nao</w:t>
            </w:r>
          </w:p>
        </w:tc>
        <w:sdt>
          <w:sdtPr>
            <w:rPr>
              <w:rStyle w:val="flacsi"/>
            </w:rPr>
            <w:id w:val="28042562"/>
            <w:placeholder>
              <w:docPart w:val="6570FE4BD8C640A98DDFFCCC758522F2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082" w:type="dxa"/>
                <w:gridSpan w:val="2"/>
                <w:shd w:val="clear" w:color="auto" w:fill="D9D9D9" w:themeFill="background1" w:themeFillShade="D9"/>
                <w:vAlign w:val="center"/>
              </w:tcPr>
              <w:p w14:paraId="31B53844" w14:textId="77777777" w:rsidR="00000ED1" w:rsidRPr="00842311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71" w:type="dxa"/>
            <w:gridSpan w:val="2"/>
            <w:shd w:val="clear" w:color="auto" w:fill="DAEEF3" w:themeFill="accent5" w:themeFillTint="33"/>
            <w:vAlign w:val="center"/>
          </w:tcPr>
          <w:p w14:paraId="103C592E" w14:textId="77777777" w:rsidR="00000ED1" w:rsidRPr="00173017" w:rsidRDefault="00173017" w:rsidP="0059469A">
            <w:pPr>
              <w:pStyle w:val="Sinespaciado"/>
              <w:rPr>
                <w:b/>
                <w:sz w:val="18"/>
                <w:szCs w:val="18"/>
              </w:rPr>
            </w:pPr>
            <w:r w:rsidRPr="00173017">
              <w:rPr>
                <w:b/>
                <w:sz w:val="18"/>
                <w:szCs w:val="18"/>
              </w:rPr>
              <w:t>Cual?</w:t>
            </w:r>
          </w:p>
          <w:p w14:paraId="7635F055" w14:textId="77777777" w:rsidR="00173017" w:rsidRPr="00173017" w:rsidRDefault="00173017" w:rsidP="0059469A">
            <w:pPr>
              <w:pStyle w:val="Sinespaciado"/>
              <w:rPr>
                <w:i/>
                <w:sz w:val="16"/>
                <w:szCs w:val="16"/>
              </w:rPr>
            </w:pPr>
            <w:r w:rsidRPr="00173017">
              <w:rPr>
                <w:i/>
                <w:sz w:val="16"/>
                <w:szCs w:val="16"/>
              </w:rPr>
              <w:t>Wich?</w:t>
            </w:r>
          </w:p>
          <w:p w14:paraId="0E51D6AE" w14:textId="77777777" w:rsidR="00173017" w:rsidRPr="00842311" w:rsidRDefault="00173017" w:rsidP="0059469A">
            <w:pPr>
              <w:pStyle w:val="Sinespaciado"/>
              <w:rPr>
                <w:sz w:val="18"/>
                <w:szCs w:val="18"/>
              </w:rPr>
            </w:pPr>
            <w:r w:rsidRPr="00173017">
              <w:rPr>
                <w:i/>
                <w:sz w:val="16"/>
                <w:szCs w:val="16"/>
              </w:rPr>
              <w:t>Qual?</w:t>
            </w:r>
          </w:p>
        </w:tc>
        <w:sdt>
          <w:sdtPr>
            <w:rPr>
              <w:rStyle w:val="flacsi"/>
            </w:rPr>
            <w:id w:val="28042563"/>
            <w:placeholder>
              <w:docPart w:val="4F7DD1EAC0A1441DBB9CF71043EC549C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4322" w:type="dxa"/>
                <w:gridSpan w:val="7"/>
                <w:shd w:val="clear" w:color="auto" w:fill="D9D9D9" w:themeFill="background1" w:themeFillShade="D9"/>
                <w:vAlign w:val="center"/>
              </w:tcPr>
              <w:p w14:paraId="74A596F7" w14:textId="77777777" w:rsidR="00000ED1" w:rsidRPr="00842311" w:rsidRDefault="00361AEA" w:rsidP="0035453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65E8A" w:rsidRPr="00865E8A" w14:paraId="2AB108E3" w14:textId="77777777" w:rsidTr="002F08CE">
        <w:trPr>
          <w:trHeight w:val="635"/>
        </w:trPr>
        <w:tc>
          <w:tcPr>
            <w:tcW w:w="3629" w:type="dxa"/>
            <w:gridSpan w:val="5"/>
            <w:shd w:val="clear" w:color="auto" w:fill="DAEEF3" w:themeFill="accent5" w:themeFillTint="33"/>
            <w:vAlign w:val="center"/>
          </w:tcPr>
          <w:p w14:paraId="292C9889" w14:textId="77777777" w:rsidR="00865E8A" w:rsidRDefault="00865E8A" w:rsidP="0059469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Tienes algún problema médico que mencionar?</w:t>
            </w:r>
          </w:p>
          <w:p w14:paraId="2EE48441" w14:textId="77777777" w:rsidR="0059469A" w:rsidRPr="009A54ED" w:rsidRDefault="009E4D2B" w:rsidP="00865E8A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>
              <w:rPr>
                <w:rStyle w:val="hps"/>
                <w:i/>
                <w:sz w:val="16"/>
                <w:szCs w:val="16"/>
                <w:lang w:val="en-US"/>
              </w:rPr>
              <w:t>Do y</w:t>
            </w:r>
            <w:r w:rsidR="0059469A" w:rsidRPr="009A54ED">
              <w:rPr>
                <w:rStyle w:val="hps"/>
                <w:i/>
                <w:sz w:val="16"/>
                <w:szCs w:val="16"/>
                <w:lang w:val="en-US"/>
              </w:rPr>
              <w:t>ou have</w:t>
            </w:r>
            <w:r w:rsidR="0059469A"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="0059469A" w:rsidRPr="009A54ED">
              <w:rPr>
                <w:rStyle w:val="hps"/>
                <w:i/>
                <w:sz w:val="16"/>
                <w:szCs w:val="16"/>
                <w:lang w:val="en-US"/>
              </w:rPr>
              <w:t>a</w:t>
            </w:r>
            <w:r w:rsidR="0059469A"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="0059469A" w:rsidRPr="009A54ED">
              <w:rPr>
                <w:rStyle w:val="hps"/>
                <w:i/>
                <w:sz w:val="16"/>
                <w:szCs w:val="16"/>
                <w:lang w:val="en-US"/>
              </w:rPr>
              <w:t>medical</w:t>
            </w:r>
            <w:r w:rsidR="0059469A"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="0059469A" w:rsidRPr="009A54ED">
              <w:rPr>
                <w:rStyle w:val="hps"/>
                <w:i/>
                <w:sz w:val="16"/>
                <w:szCs w:val="16"/>
                <w:lang w:val="en-US"/>
              </w:rPr>
              <w:t>problem</w:t>
            </w:r>
            <w:r w:rsidR="0059469A"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="0059469A" w:rsidRPr="009A54ED">
              <w:rPr>
                <w:rStyle w:val="hps"/>
                <w:i/>
                <w:sz w:val="16"/>
                <w:szCs w:val="16"/>
                <w:lang w:val="en-US"/>
              </w:rPr>
              <w:t>that</w:t>
            </w:r>
            <w:r w:rsidR="0059469A"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="0059469A" w:rsidRPr="009A54ED">
              <w:rPr>
                <w:rStyle w:val="hps"/>
                <w:i/>
                <w:sz w:val="16"/>
                <w:szCs w:val="16"/>
                <w:lang w:val="en-US"/>
              </w:rPr>
              <w:t>should be mentioned</w:t>
            </w:r>
            <w:r w:rsidR="0059469A" w:rsidRPr="009A54ED">
              <w:rPr>
                <w:i/>
                <w:sz w:val="16"/>
                <w:szCs w:val="16"/>
                <w:lang w:val="en-US"/>
              </w:rPr>
              <w:t>?</w:t>
            </w:r>
          </w:p>
          <w:p w14:paraId="0FB28C34" w14:textId="77777777" w:rsidR="00865E8A" w:rsidRPr="0059469A" w:rsidRDefault="0059469A" w:rsidP="00865E8A">
            <w:pPr>
              <w:pStyle w:val="Sinespaciado"/>
              <w:rPr>
                <w:i/>
                <w:sz w:val="16"/>
                <w:szCs w:val="16"/>
              </w:rPr>
            </w:pPr>
            <w:r w:rsidRPr="0059469A">
              <w:rPr>
                <w:rStyle w:val="hps"/>
                <w:i/>
                <w:sz w:val="16"/>
                <w:szCs w:val="16"/>
                <w:lang w:val="pt-PT"/>
              </w:rPr>
              <w:t>Você</w:t>
            </w:r>
            <w:r w:rsidRPr="0059469A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6"/>
                <w:szCs w:val="16"/>
                <w:lang w:val="pt-PT"/>
              </w:rPr>
              <w:t>tem um</w:t>
            </w:r>
            <w:r w:rsidRPr="0059469A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6"/>
                <w:szCs w:val="16"/>
                <w:lang w:val="pt-PT"/>
              </w:rPr>
              <w:t>problema</w:t>
            </w:r>
            <w:r w:rsidRPr="0059469A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6"/>
                <w:szCs w:val="16"/>
                <w:lang w:val="pt-PT"/>
              </w:rPr>
              <w:t>médico</w:t>
            </w:r>
            <w:r w:rsidRPr="0059469A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6"/>
                <w:szCs w:val="16"/>
                <w:lang w:val="pt-PT"/>
              </w:rPr>
              <w:t>que deve ser mencionado</w:t>
            </w:r>
            <w:r w:rsidRPr="0059469A">
              <w:rPr>
                <w:i/>
                <w:sz w:val="16"/>
                <w:szCs w:val="16"/>
                <w:lang w:val="pt-PT"/>
              </w:rPr>
              <w:t>?</w:t>
            </w:r>
          </w:p>
        </w:tc>
        <w:tc>
          <w:tcPr>
            <w:tcW w:w="871" w:type="dxa"/>
            <w:gridSpan w:val="2"/>
            <w:shd w:val="clear" w:color="auto" w:fill="DAEEF3" w:themeFill="accent5" w:themeFillTint="33"/>
            <w:vAlign w:val="center"/>
          </w:tcPr>
          <w:p w14:paraId="4FB97185" w14:textId="77777777" w:rsidR="00865E8A" w:rsidRPr="00BC4749" w:rsidRDefault="00865E8A" w:rsidP="00865E8A">
            <w:pPr>
              <w:pStyle w:val="Sinespaciado"/>
              <w:rPr>
                <w:b/>
                <w:sz w:val="18"/>
                <w:szCs w:val="18"/>
              </w:rPr>
            </w:pPr>
            <w:r w:rsidRPr="00BC4749">
              <w:rPr>
                <w:b/>
                <w:sz w:val="18"/>
                <w:szCs w:val="18"/>
              </w:rPr>
              <w:t>Si / No</w:t>
            </w:r>
          </w:p>
          <w:p w14:paraId="1844D1DD" w14:textId="77777777" w:rsidR="00865E8A" w:rsidRDefault="00865E8A" w:rsidP="00865E8A">
            <w:pPr>
              <w:pStyle w:val="Sinespaciado"/>
              <w:rPr>
                <w:i/>
                <w:sz w:val="16"/>
                <w:szCs w:val="16"/>
              </w:rPr>
            </w:pPr>
            <w:r w:rsidRPr="00BC4749">
              <w:rPr>
                <w:i/>
                <w:sz w:val="16"/>
                <w:szCs w:val="16"/>
              </w:rPr>
              <w:t>Yes / N</w:t>
            </w:r>
            <w:r>
              <w:rPr>
                <w:i/>
                <w:sz w:val="16"/>
                <w:szCs w:val="16"/>
              </w:rPr>
              <w:t>o</w:t>
            </w:r>
          </w:p>
          <w:p w14:paraId="2333B6E5" w14:textId="77777777" w:rsidR="00865E8A" w:rsidRPr="00BC4749" w:rsidRDefault="00865E8A" w:rsidP="00865E8A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Sim /Nao</w:t>
            </w:r>
          </w:p>
        </w:tc>
        <w:sdt>
          <w:sdtPr>
            <w:rPr>
              <w:rStyle w:val="flacsi"/>
            </w:rPr>
            <w:id w:val="28042564"/>
            <w:placeholder>
              <w:docPart w:val="FD1F967C9B73427F9715A291E547C57E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064" w:type="dxa"/>
                <w:gridSpan w:val="2"/>
                <w:shd w:val="clear" w:color="auto" w:fill="D9D9D9" w:themeFill="background1" w:themeFillShade="D9"/>
                <w:vAlign w:val="center"/>
              </w:tcPr>
              <w:p w14:paraId="11FC3E18" w14:textId="77777777" w:rsidR="00865E8A" w:rsidRDefault="00361AEA" w:rsidP="007D6BB8">
                <w:pPr>
                  <w:pStyle w:val="Sinespaciado"/>
                  <w:rPr>
                    <w:b/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93" w:type="dxa"/>
            <w:gridSpan w:val="2"/>
            <w:shd w:val="clear" w:color="auto" w:fill="DAEEF3" w:themeFill="accent5" w:themeFillTint="33"/>
            <w:vAlign w:val="center"/>
          </w:tcPr>
          <w:p w14:paraId="14E6DC76" w14:textId="77777777" w:rsidR="00865E8A" w:rsidRPr="00173017" w:rsidRDefault="00865E8A" w:rsidP="00865E8A">
            <w:pPr>
              <w:pStyle w:val="Sinespaciado"/>
              <w:rPr>
                <w:b/>
                <w:sz w:val="18"/>
                <w:szCs w:val="18"/>
              </w:rPr>
            </w:pPr>
            <w:r w:rsidRPr="00173017">
              <w:rPr>
                <w:b/>
                <w:sz w:val="18"/>
                <w:szCs w:val="18"/>
              </w:rPr>
              <w:t>Cual?</w:t>
            </w:r>
          </w:p>
          <w:p w14:paraId="77A4681D" w14:textId="77777777" w:rsidR="00865E8A" w:rsidRPr="00173017" w:rsidRDefault="00865E8A" w:rsidP="00865E8A">
            <w:pPr>
              <w:pStyle w:val="Sinespaciado"/>
              <w:rPr>
                <w:i/>
                <w:sz w:val="16"/>
                <w:szCs w:val="16"/>
              </w:rPr>
            </w:pPr>
            <w:r w:rsidRPr="00173017">
              <w:rPr>
                <w:i/>
                <w:sz w:val="16"/>
                <w:szCs w:val="16"/>
              </w:rPr>
              <w:t>Wich?</w:t>
            </w:r>
          </w:p>
          <w:p w14:paraId="793B2B26" w14:textId="77777777" w:rsidR="00865E8A" w:rsidRPr="00865E8A" w:rsidRDefault="00865E8A" w:rsidP="00865E8A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173017">
              <w:rPr>
                <w:i/>
                <w:sz w:val="16"/>
                <w:szCs w:val="16"/>
              </w:rPr>
              <w:t>Qual?</w:t>
            </w:r>
          </w:p>
        </w:tc>
        <w:sdt>
          <w:sdtPr>
            <w:rPr>
              <w:rStyle w:val="flacsi"/>
            </w:rPr>
            <w:id w:val="28042565"/>
            <w:placeholder>
              <w:docPart w:val="F047A07894164C0E8BB0BA84411C6D07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165" w:type="dxa"/>
                <w:gridSpan w:val="3"/>
                <w:shd w:val="clear" w:color="auto" w:fill="D9D9D9" w:themeFill="background1" w:themeFillShade="D9"/>
                <w:vAlign w:val="center"/>
              </w:tcPr>
              <w:p w14:paraId="6DF35281" w14:textId="77777777" w:rsidR="00865E8A" w:rsidRPr="003803E6" w:rsidRDefault="007D6BB8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65E8A" w:rsidRPr="003803E6" w14:paraId="69AF366E" w14:textId="77777777" w:rsidTr="002F08CE">
        <w:trPr>
          <w:trHeight w:val="635"/>
        </w:trPr>
        <w:tc>
          <w:tcPr>
            <w:tcW w:w="3629" w:type="dxa"/>
            <w:gridSpan w:val="5"/>
            <w:shd w:val="clear" w:color="auto" w:fill="DAEEF3" w:themeFill="accent5" w:themeFillTint="33"/>
            <w:vAlign w:val="center"/>
          </w:tcPr>
          <w:p w14:paraId="64AEC733" w14:textId="77777777" w:rsidR="00865E8A" w:rsidRDefault="00865E8A" w:rsidP="00865E8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Tienes problema para vivir con mascotas?</w:t>
            </w:r>
          </w:p>
          <w:p w14:paraId="201CEE75" w14:textId="77777777" w:rsidR="00865E8A" w:rsidRPr="0059469A" w:rsidRDefault="009E4D2B" w:rsidP="00865E8A">
            <w:pPr>
              <w:pStyle w:val="Sinespaciado"/>
              <w:rPr>
                <w:rStyle w:val="hps"/>
                <w:i/>
                <w:sz w:val="15"/>
                <w:szCs w:val="15"/>
                <w:lang w:val="pt-PT"/>
              </w:rPr>
            </w:pPr>
            <w:r>
              <w:rPr>
                <w:rStyle w:val="hps"/>
                <w:i/>
                <w:sz w:val="15"/>
                <w:szCs w:val="15"/>
                <w:lang w:val="en-US"/>
              </w:rPr>
              <w:t>Do y</w:t>
            </w:r>
            <w:r w:rsidR="00865E8A" w:rsidRPr="009A54ED">
              <w:rPr>
                <w:rStyle w:val="hps"/>
                <w:i/>
                <w:sz w:val="15"/>
                <w:szCs w:val="15"/>
                <w:lang w:val="en-US"/>
              </w:rPr>
              <w:t>ou have</w:t>
            </w:r>
            <w:r w:rsidR="00865E8A" w:rsidRPr="009A54ED">
              <w:rPr>
                <w:rStyle w:val="shorttext"/>
                <w:i/>
                <w:sz w:val="15"/>
                <w:szCs w:val="15"/>
                <w:lang w:val="en-US"/>
              </w:rPr>
              <w:t xml:space="preserve"> </w:t>
            </w:r>
            <w:r w:rsidR="00865E8A" w:rsidRPr="009A54ED">
              <w:rPr>
                <w:rStyle w:val="hps"/>
                <w:i/>
                <w:sz w:val="15"/>
                <w:szCs w:val="15"/>
                <w:lang w:val="en-US"/>
              </w:rPr>
              <w:t>problem</w:t>
            </w:r>
            <w:r w:rsidR="00865E8A" w:rsidRPr="009A54ED">
              <w:rPr>
                <w:rStyle w:val="shorttext"/>
                <w:i/>
                <w:sz w:val="15"/>
                <w:szCs w:val="15"/>
                <w:lang w:val="en-US"/>
              </w:rPr>
              <w:t xml:space="preserve"> </w:t>
            </w:r>
            <w:r w:rsidR="00865E8A" w:rsidRPr="009A54ED">
              <w:rPr>
                <w:rStyle w:val="hps"/>
                <w:i/>
                <w:sz w:val="15"/>
                <w:szCs w:val="15"/>
                <w:lang w:val="en-US"/>
              </w:rPr>
              <w:t>to live</w:t>
            </w:r>
            <w:r w:rsidR="00865E8A" w:rsidRPr="009A54ED">
              <w:rPr>
                <w:rStyle w:val="shorttext"/>
                <w:i/>
                <w:sz w:val="15"/>
                <w:szCs w:val="15"/>
                <w:lang w:val="en-US"/>
              </w:rPr>
              <w:t xml:space="preserve"> </w:t>
            </w:r>
            <w:r w:rsidR="00865E8A" w:rsidRPr="009A54ED">
              <w:rPr>
                <w:rStyle w:val="hps"/>
                <w:i/>
                <w:sz w:val="15"/>
                <w:szCs w:val="15"/>
                <w:lang w:val="en-US"/>
              </w:rPr>
              <w:t>with</w:t>
            </w:r>
            <w:r w:rsidR="00865E8A" w:rsidRPr="009A54ED">
              <w:rPr>
                <w:rStyle w:val="shorttext"/>
                <w:i/>
                <w:sz w:val="15"/>
                <w:szCs w:val="15"/>
                <w:lang w:val="en-US"/>
              </w:rPr>
              <w:t xml:space="preserve"> </w:t>
            </w:r>
            <w:r w:rsidR="00865E8A" w:rsidRPr="009A54ED">
              <w:rPr>
                <w:rStyle w:val="hps"/>
                <w:i/>
                <w:sz w:val="15"/>
                <w:szCs w:val="15"/>
                <w:lang w:val="en-US"/>
              </w:rPr>
              <w:t>pets</w:t>
            </w:r>
            <w:r w:rsidR="00865E8A" w:rsidRPr="009A54ED">
              <w:rPr>
                <w:rStyle w:val="shorttext"/>
                <w:i/>
                <w:sz w:val="15"/>
                <w:szCs w:val="15"/>
                <w:lang w:val="en-US"/>
              </w:rPr>
              <w:t>?</w:t>
            </w:r>
          </w:p>
          <w:p w14:paraId="10F4CCCF" w14:textId="77777777" w:rsidR="00865E8A" w:rsidRDefault="00865E8A" w:rsidP="00865E8A">
            <w:pPr>
              <w:pStyle w:val="Sinespaciado"/>
              <w:rPr>
                <w:b/>
                <w:sz w:val="18"/>
                <w:szCs w:val="18"/>
              </w:rPr>
            </w:pPr>
            <w:r w:rsidRPr="0059469A">
              <w:rPr>
                <w:rStyle w:val="hps"/>
                <w:i/>
                <w:sz w:val="15"/>
                <w:szCs w:val="15"/>
                <w:lang w:val="pt-PT"/>
              </w:rPr>
              <w:t>Você</w:t>
            </w:r>
            <w:r w:rsidRPr="0059469A">
              <w:rPr>
                <w:i/>
                <w:sz w:val="15"/>
                <w:szCs w:val="15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5"/>
                <w:szCs w:val="15"/>
                <w:lang w:val="pt-PT"/>
              </w:rPr>
              <w:t>tem</w:t>
            </w:r>
            <w:r w:rsidRPr="0059469A">
              <w:rPr>
                <w:i/>
                <w:sz w:val="15"/>
                <w:szCs w:val="15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5"/>
                <w:szCs w:val="15"/>
                <w:lang w:val="pt-PT"/>
              </w:rPr>
              <w:t>problema</w:t>
            </w:r>
            <w:r w:rsidRPr="0059469A">
              <w:rPr>
                <w:i/>
                <w:sz w:val="15"/>
                <w:szCs w:val="15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5"/>
                <w:szCs w:val="15"/>
                <w:lang w:val="pt-PT"/>
              </w:rPr>
              <w:t>de</w:t>
            </w:r>
            <w:r w:rsidRPr="0059469A">
              <w:rPr>
                <w:i/>
                <w:sz w:val="15"/>
                <w:szCs w:val="15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5"/>
                <w:szCs w:val="15"/>
                <w:lang w:val="pt-PT"/>
              </w:rPr>
              <w:t>conviver com</w:t>
            </w:r>
            <w:r w:rsidRPr="0059469A">
              <w:rPr>
                <w:i/>
                <w:sz w:val="15"/>
                <w:szCs w:val="15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5"/>
                <w:szCs w:val="15"/>
                <w:lang w:val="pt-PT"/>
              </w:rPr>
              <w:t>animais de estimação?</w:t>
            </w:r>
          </w:p>
        </w:tc>
        <w:tc>
          <w:tcPr>
            <w:tcW w:w="871" w:type="dxa"/>
            <w:gridSpan w:val="2"/>
            <w:shd w:val="clear" w:color="auto" w:fill="DAEEF3" w:themeFill="accent5" w:themeFillTint="33"/>
            <w:vAlign w:val="center"/>
          </w:tcPr>
          <w:p w14:paraId="1A61CD8F" w14:textId="77777777" w:rsidR="00865E8A" w:rsidRPr="00BC4749" w:rsidRDefault="00865E8A" w:rsidP="00865E8A">
            <w:pPr>
              <w:pStyle w:val="Sinespaciado"/>
              <w:rPr>
                <w:b/>
                <w:sz w:val="18"/>
                <w:szCs w:val="18"/>
              </w:rPr>
            </w:pPr>
            <w:r w:rsidRPr="00BC4749">
              <w:rPr>
                <w:b/>
                <w:sz w:val="18"/>
                <w:szCs w:val="18"/>
              </w:rPr>
              <w:t>Si / No</w:t>
            </w:r>
          </w:p>
          <w:p w14:paraId="3517AECE" w14:textId="77777777" w:rsidR="00865E8A" w:rsidRDefault="00865E8A" w:rsidP="00865E8A">
            <w:pPr>
              <w:pStyle w:val="Sinespaciado"/>
              <w:rPr>
                <w:i/>
                <w:sz w:val="16"/>
                <w:szCs w:val="16"/>
              </w:rPr>
            </w:pPr>
            <w:r w:rsidRPr="00BC4749">
              <w:rPr>
                <w:i/>
                <w:sz w:val="16"/>
                <w:szCs w:val="16"/>
              </w:rPr>
              <w:t>Yes / N</w:t>
            </w:r>
            <w:r>
              <w:rPr>
                <w:i/>
                <w:sz w:val="16"/>
                <w:szCs w:val="16"/>
              </w:rPr>
              <w:t>o</w:t>
            </w:r>
          </w:p>
          <w:p w14:paraId="6899F617" w14:textId="77777777" w:rsidR="00865E8A" w:rsidRPr="00BC4749" w:rsidRDefault="00865E8A" w:rsidP="00865E8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Sim /Nao</w:t>
            </w:r>
          </w:p>
        </w:tc>
        <w:sdt>
          <w:sdtPr>
            <w:rPr>
              <w:rStyle w:val="flacsi"/>
            </w:rPr>
            <w:id w:val="28042569"/>
            <w:placeholder>
              <w:docPart w:val="D0ADA238F11E45F2A2676A4B16504AB9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064" w:type="dxa"/>
                <w:gridSpan w:val="2"/>
                <w:shd w:val="clear" w:color="auto" w:fill="D9D9D9" w:themeFill="background1" w:themeFillShade="D9"/>
                <w:vAlign w:val="center"/>
              </w:tcPr>
              <w:p w14:paraId="7582C7B7" w14:textId="77777777" w:rsidR="00865E8A" w:rsidRPr="00842311" w:rsidRDefault="00361AEA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93" w:type="dxa"/>
            <w:gridSpan w:val="2"/>
            <w:shd w:val="clear" w:color="auto" w:fill="DAEEF3" w:themeFill="accent5" w:themeFillTint="33"/>
            <w:vAlign w:val="center"/>
          </w:tcPr>
          <w:p w14:paraId="35349EE2" w14:textId="77777777" w:rsidR="00865E8A" w:rsidRPr="00865E8A" w:rsidRDefault="00865E8A" w:rsidP="00865E8A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865E8A">
              <w:rPr>
                <w:b/>
                <w:sz w:val="18"/>
                <w:szCs w:val="18"/>
                <w:lang w:val="en-US"/>
              </w:rPr>
              <w:t>Con cuales?</w:t>
            </w:r>
          </w:p>
          <w:p w14:paraId="3EC0110E" w14:textId="77777777" w:rsidR="00865E8A" w:rsidRDefault="00865E8A" w:rsidP="00865E8A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865E8A">
              <w:rPr>
                <w:i/>
                <w:sz w:val="16"/>
                <w:szCs w:val="16"/>
                <w:lang w:val="en-US"/>
              </w:rPr>
              <w:t>With whom?</w:t>
            </w:r>
          </w:p>
          <w:p w14:paraId="695B0E77" w14:textId="77777777" w:rsidR="00865E8A" w:rsidRPr="009A54ED" w:rsidRDefault="00865E8A" w:rsidP="00865E8A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 w:rsidRPr="00865E8A">
              <w:rPr>
                <w:i/>
                <w:sz w:val="16"/>
                <w:szCs w:val="16"/>
                <w:lang w:val="en-US"/>
              </w:rPr>
              <w:t>C</w:t>
            </w:r>
            <w:r>
              <w:rPr>
                <w:i/>
                <w:sz w:val="16"/>
                <w:szCs w:val="16"/>
                <w:lang w:val="en-US"/>
              </w:rPr>
              <w:t>om quais?</w:t>
            </w:r>
          </w:p>
        </w:tc>
        <w:sdt>
          <w:sdtPr>
            <w:rPr>
              <w:rStyle w:val="flacsi"/>
            </w:rPr>
            <w:id w:val="28042566"/>
            <w:placeholder>
              <w:docPart w:val="137A4E819A284FED98D696CC48F774AF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165" w:type="dxa"/>
                <w:gridSpan w:val="3"/>
                <w:shd w:val="clear" w:color="auto" w:fill="D9D9D9" w:themeFill="background1" w:themeFillShade="D9"/>
                <w:vAlign w:val="center"/>
              </w:tcPr>
              <w:p w14:paraId="6546D6E7" w14:textId="77777777" w:rsidR="00865E8A" w:rsidRPr="003803E6" w:rsidRDefault="007D6BB8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9469A" w:rsidRPr="00865E8A" w14:paraId="618BD67E" w14:textId="77777777" w:rsidTr="002F08CE">
        <w:trPr>
          <w:trHeight w:val="635"/>
        </w:trPr>
        <w:tc>
          <w:tcPr>
            <w:tcW w:w="3629" w:type="dxa"/>
            <w:gridSpan w:val="5"/>
            <w:shd w:val="clear" w:color="auto" w:fill="DAEEF3" w:themeFill="accent5" w:themeFillTint="33"/>
            <w:vAlign w:val="center"/>
          </w:tcPr>
          <w:p w14:paraId="01C803FD" w14:textId="77777777" w:rsidR="0059469A" w:rsidRDefault="0059469A" w:rsidP="0059469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Tienes alguna restricción en tu alimentación?</w:t>
            </w:r>
          </w:p>
          <w:p w14:paraId="714DB535" w14:textId="77777777" w:rsidR="0059469A" w:rsidRPr="0059469A" w:rsidRDefault="009E4D2B" w:rsidP="0059469A">
            <w:pPr>
              <w:pStyle w:val="Sinespaciado"/>
              <w:rPr>
                <w:rStyle w:val="hps"/>
                <w:i/>
                <w:sz w:val="16"/>
                <w:szCs w:val="16"/>
                <w:lang w:val="pt-PT"/>
              </w:rPr>
            </w:pPr>
            <w:r>
              <w:rPr>
                <w:rStyle w:val="hps"/>
                <w:i/>
                <w:sz w:val="16"/>
                <w:szCs w:val="16"/>
                <w:lang w:val="en-US"/>
              </w:rPr>
              <w:t>Do y</w:t>
            </w:r>
            <w:r w:rsidR="0059469A" w:rsidRPr="009A54ED">
              <w:rPr>
                <w:rStyle w:val="hps"/>
                <w:i/>
                <w:sz w:val="16"/>
                <w:szCs w:val="16"/>
                <w:lang w:val="en-US"/>
              </w:rPr>
              <w:t>ou have</w:t>
            </w:r>
            <w:r w:rsidR="0059469A" w:rsidRPr="009A54ED">
              <w:rPr>
                <w:rStyle w:val="shorttext"/>
                <w:i/>
                <w:sz w:val="16"/>
                <w:szCs w:val="16"/>
                <w:lang w:val="en-US"/>
              </w:rPr>
              <w:t xml:space="preserve"> </w:t>
            </w:r>
            <w:r w:rsidR="0059469A" w:rsidRPr="009A54ED">
              <w:rPr>
                <w:rStyle w:val="hps"/>
                <w:i/>
                <w:sz w:val="16"/>
                <w:szCs w:val="16"/>
                <w:lang w:val="en-US"/>
              </w:rPr>
              <w:t xml:space="preserve">any </w:t>
            </w:r>
            <w:r>
              <w:rPr>
                <w:rStyle w:val="hps"/>
                <w:i/>
                <w:sz w:val="16"/>
                <w:szCs w:val="16"/>
                <w:lang w:val="en-US"/>
              </w:rPr>
              <w:t xml:space="preserve">dietary </w:t>
            </w:r>
            <w:r w:rsidR="0059469A" w:rsidRPr="009A54ED">
              <w:rPr>
                <w:rStyle w:val="hps"/>
                <w:i/>
                <w:sz w:val="16"/>
                <w:szCs w:val="16"/>
                <w:lang w:val="en-US"/>
              </w:rPr>
              <w:t>restrictions</w:t>
            </w:r>
            <w:r w:rsidR="0059469A" w:rsidRPr="009A54ED">
              <w:rPr>
                <w:rStyle w:val="shorttext"/>
                <w:i/>
                <w:sz w:val="16"/>
                <w:szCs w:val="16"/>
                <w:lang w:val="en-US"/>
              </w:rPr>
              <w:t>?</w:t>
            </w:r>
          </w:p>
          <w:p w14:paraId="4D2DAA37" w14:textId="77777777" w:rsidR="0059469A" w:rsidRPr="0059469A" w:rsidRDefault="0059469A" w:rsidP="0059469A">
            <w:pPr>
              <w:pStyle w:val="Sinespaciado"/>
              <w:rPr>
                <w:b/>
                <w:sz w:val="16"/>
                <w:szCs w:val="16"/>
              </w:rPr>
            </w:pPr>
            <w:r w:rsidRPr="0059469A">
              <w:rPr>
                <w:rStyle w:val="hps"/>
                <w:i/>
                <w:sz w:val="16"/>
                <w:szCs w:val="16"/>
                <w:lang w:val="pt-PT"/>
              </w:rPr>
              <w:t>Tem alguma restrição</w:t>
            </w:r>
            <w:r w:rsidRPr="0059469A">
              <w:rPr>
                <w:rStyle w:val="shorttext"/>
                <w:i/>
                <w:sz w:val="16"/>
                <w:szCs w:val="16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6"/>
                <w:szCs w:val="16"/>
                <w:lang w:val="pt-PT"/>
              </w:rPr>
              <w:t>em sua</w:t>
            </w:r>
            <w:r w:rsidRPr="0059469A">
              <w:rPr>
                <w:rStyle w:val="shorttext"/>
                <w:i/>
                <w:sz w:val="16"/>
                <w:szCs w:val="16"/>
                <w:lang w:val="pt-PT"/>
              </w:rPr>
              <w:t xml:space="preserve"> </w:t>
            </w:r>
            <w:r w:rsidRPr="0059469A">
              <w:rPr>
                <w:rStyle w:val="hps"/>
                <w:i/>
                <w:sz w:val="16"/>
                <w:szCs w:val="16"/>
                <w:lang w:val="pt-PT"/>
              </w:rPr>
              <w:t>dieta</w:t>
            </w:r>
            <w:r w:rsidRPr="0059469A">
              <w:rPr>
                <w:rStyle w:val="shorttext"/>
                <w:i/>
                <w:sz w:val="16"/>
                <w:szCs w:val="16"/>
                <w:lang w:val="pt-PT"/>
              </w:rPr>
              <w:t>?</w:t>
            </w:r>
          </w:p>
        </w:tc>
        <w:tc>
          <w:tcPr>
            <w:tcW w:w="871" w:type="dxa"/>
            <w:gridSpan w:val="2"/>
            <w:shd w:val="clear" w:color="auto" w:fill="DAEEF3" w:themeFill="accent5" w:themeFillTint="33"/>
            <w:vAlign w:val="center"/>
          </w:tcPr>
          <w:p w14:paraId="6BE7E967" w14:textId="77777777" w:rsidR="0059469A" w:rsidRPr="00BC4749" w:rsidRDefault="0059469A" w:rsidP="0059469A">
            <w:pPr>
              <w:pStyle w:val="Sinespaciado"/>
              <w:rPr>
                <w:b/>
                <w:sz w:val="18"/>
                <w:szCs w:val="18"/>
              </w:rPr>
            </w:pPr>
            <w:r w:rsidRPr="00BC4749">
              <w:rPr>
                <w:b/>
                <w:sz w:val="18"/>
                <w:szCs w:val="18"/>
              </w:rPr>
              <w:t>Si / No</w:t>
            </w:r>
          </w:p>
          <w:p w14:paraId="3AF20410" w14:textId="77777777" w:rsidR="0059469A" w:rsidRDefault="0059469A" w:rsidP="0059469A">
            <w:pPr>
              <w:pStyle w:val="Sinespaciado"/>
              <w:rPr>
                <w:i/>
                <w:sz w:val="16"/>
                <w:szCs w:val="16"/>
              </w:rPr>
            </w:pPr>
            <w:r w:rsidRPr="00BC4749">
              <w:rPr>
                <w:i/>
                <w:sz w:val="16"/>
                <w:szCs w:val="16"/>
              </w:rPr>
              <w:t>Yes / N</w:t>
            </w:r>
            <w:r>
              <w:rPr>
                <w:i/>
                <w:sz w:val="16"/>
                <w:szCs w:val="16"/>
              </w:rPr>
              <w:t>o</w:t>
            </w:r>
          </w:p>
          <w:p w14:paraId="7192A629" w14:textId="77777777" w:rsidR="0059469A" w:rsidRPr="00BC4749" w:rsidRDefault="0059469A" w:rsidP="0059469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Sim /Nao</w:t>
            </w:r>
          </w:p>
        </w:tc>
        <w:sdt>
          <w:sdtPr>
            <w:rPr>
              <w:rStyle w:val="flacsi"/>
            </w:rPr>
            <w:id w:val="28042570"/>
            <w:placeholder>
              <w:docPart w:val="167DFB94703A4726AED072EB93C2CEED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064" w:type="dxa"/>
                <w:gridSpan w:val="2"/>
                <w:shd w:val="clear" w:color="auto" w:fill="D9D9D9" w:themeFill="background1" w:themeFillShade="D9"/>
                <w:vAlign w:val="center"/>
              </w:tcPr>
              <w:p w14:paraId="21FD769F" w14:textId="77777777" w:rsidR="0059469A" w:rsidRPr="00842311" w:rsidRDefault="00361AEA" w:rsidP="00361AE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93" w:type="dxa"/>
            <w:gridSpan w:val="2"/>
            <w:shd w:val="clear" w:color="auto" w:fill="DAEEF3" w:themeFill="accent5" w:themeFillTint="33"/>
            <w:vAlign w:val="center"/>
          </w:tcPr>
          <w:p w14:paraId="13BC71D4" w14:textId="77777777" w:rsidR="0059469A" w:rsidRPr="00173017" w:rsidRDefault="0059469A" w:rsidP="0059469A">
            <w:pPr>
              <w:pStyle w:val="Sinespaciado"/>
              <w:rPr>
                <w:b/>
                <w:sz w:val="18"/>
                <w:szCs w:val="18"/>
              </w:rPr>
            </w:pPr>
            <w:r w:rsidRPr="00173017">
              <w:rPr>
                <w:b/>
                <w:sz w:val="18"/>
                <w:szCs w:val="18"/>
              </w:rPr>
              <w:t>Cual?</w:t>
            </w:r>
          </w:p>
          <w:p w14:paraId="3F67911B" w14:textId="77777777" w:rsidR="0059469A" w:rsidRPr="00173017" w:rsidRDefault="0059469A" w:rsidP="0059469A">
            <w:pPr>
              <w:pStyle w:val="Sinespaciado"/>
              <w:rPr>
                <w:i/>
                <w:sz w:val="16"/>
                <w:szCs w:val="16"/>
              </w:rPr>
            </w:pPr>
            <w:r w:rsidRPr="00173017">
              <w:rPr>
                <w:i/>
                <w:sz w:val="16"/>
                <w:szCs w:val="16"/>
              </w:rPr>
              <w:t>Wich?</w:t>
            </w:r>
          </w:p>
          <w:p w14:paraId="03369067" w14:textId="77777777" w:rsidR="0059469A" w:rsidRPr="0059469A" w:rsidRDefault="0059469A" w:rsidP="0059469A">
            <w:pPr>
              <w:pStyle w:val="Sinespaciado"/>
              <w:rPr>
                <w:b/>
                <w:sz w:val="18"/>
                <w:szCs w:val="18"/>
              </w:rPr>
            </w:pPr>
            <w:r w:rsidRPr="00173017">
              <w:rPr>
                <w:i/>
                <w:sz w:val="16"/>
                <w:szCs w:val="16"/>
              </w:rPr>
              <w:t>Qual?</w:t>
            </w:r>
          </w:p>
        </w:tc>
        <w:sdt>
          <w:sdtPr>
            <w:rPr>
              <w:rStyle w:val="flacsi"/>
            </w:rPr>
            <w:id w:val="28042567"/>
            <w:placeholder>
              <w:docPart w:val="E2E6D439F5394A7E8E480F6B9382475C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165" w:type="dxa"/>
                <w:gridSpan w:val="3"/>
                <w:shd w:val="clear" w:color="auto" w:fill="D9D9D9" w:themeFill="background1" w:themeFillShade="D9"/>
                <w:vAlign w:val="center"/>
              </w:tcPr>
              <w:p w14:paraId="5F4E7FDB" w14:textId="77777777" w:rsidR="0059469A" w:rsidRPr="00865E8A" w:rsidRDefault="007D6BB8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9469A" w:rsidRPr="00865E8A" w14:paraId="136DBA87" w14:textId="77777777" w:rsidTr="002F08CE">
        <w:trPr>
          <w:trHeight w:val="635"/>
        </w:trPr>
        <w:tc>
          <w:tcPr>
            <w:tcW w:w="3629" w:type="dxa"/>
            <w:gridSpan w:val="5"/>
            <w:shd w:val="clear" w:color="auto" w:fill="DAEEF3" w:themeFill="accent5" w:themeFillTint="33"/>
            <w:vAlign w:val="center"/>
          </w:tcPr>
          <w:p w14:paraId="4CB079C3" w14:textId="77777777" w:rsidR="0059469A" w:rsidRDefault="0059469A" w:rsidP="0059469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Eres vegetariano?</w:t>
            </w:r>
          </w:p>
          <w:p w14:paraId="293C0D73" w14:textId="77777777" w:rsidR="0059469A" w:rsidRPr="0059469A" w:rsidRDefault="0059469A" w:rsidP="0059469A">
            <w:pPr>
              <w:pStyle w:val="Sinespaciado"/>
              <w:rPr>
                <w:rStyle w:val="hps"/>
                <w:i/>
                <w:sz w:val="16"/>
                <w:szCs w:val="16"/>
                <w:lang w:val="pt-PT"/>
              </w:rPr>
            </w:pPr>
            <w:r w:rsidRPr="0059469A">
              <w:rPr>
                <w:rStyle w:val="hps"/>
                <w:sz w:val="16"/>
                <w:szCs w:val="16"/>
              </w:rPr>
              <w:t>Are you</w:t>
            </w:r>
            <w:r w:rsidRPr="0059469A">
              <w:rPr>
                <w:rStyle w:val="shorttext"/>
                <w:sz w:val="16"/>
                <w:szCs w:val="16"/>
              </w:rPr>
              <w:t xml:space="preserve"> </w:t>
            </w:r>
            <w:r w:rsidRPr="0059469A">
              <w:rPr>
                <w:rStyle w:val="hps"/>
                <w:sz w:val="16"/>
                <w:szCs w:val="16"/>
              </w:rPr>
              <w:t>vegetarian</w:t>
            </w:r>
            <w:r w:rsidRPr="0059469A">
              <w:rPr>
                <w:rStyle w:val="shorttext"/>
                <w:sz w:val="16"/>
                <w:szCs w:val="16"/>
              </w:rPr>
              <w:t>?</w:t>
            </w:r>
          </w:p>
          <w:p w14:paraId="7FDCC5EC" w14:textId="77777777" w:rsidR="0059469A" w:rsidRPr="0059469A" w:rsidRDefault="0059469A" w:rsidP="0059469A">
            <w:pPr>
              <w:pStyle w:val="Sinespaciado"/>
              <w:rPr>
                <w:b/>
                <w:sz w:val="16"/>
                <w:szCs w:val="16"/>
              </w:rPr>
            </w:pPr>
            <w:r w:rsidRPr="0059469A">
              <w:rPr>
                <w:rStyle w:val="hps"/>
                <w:sz w:val="16"/>
                <w:szCs w:val="16"/>
                <w:lang w:val="pt-PT"/>
              </w:rPr>
              <w:t>Você</w:t>
            </w:r>
            <w:r w:rsidRPr="0059469A">
              <w:rPr>
                <w:rStyle w:val="shorttext"/>
                <w:sz w:val="16"/>
                <w:szCs w:val="16"/>
                <w:lang w:val="pt-PT"/>
              </w:rPr>
              <w:t xml:space="preserve"> </w:t>
            </w:r>
            <w:r w:rsidRPr="0059469A">
              <w:rPr>
                <w:rStyle w:val="hps"/>
                <w:sz w:val="16"/>
                <w:szCs w:val="16"/>
                <w:lang w:val="pt-PT"/>
              </w:rPr>
              <w:t>é vegetariano</w:t>
            </w:r>
            <w:r w:rsidRPr="0059469A">
              <w:rPr>
                <w:rStyle w:val="shorttext"/>
                <w:sz w:val="16"/>
                <w:szCs w:val="16"/>
                <w:lang w:val="pt-PT"/>
              </w:rPr>
              <w:t>?</w:t>
            </w:r>
          </w:p>
        </w:tc>
        <w:tc>
          <w:tcPr>
            <w:tcW w:w="871" w:type="dxa"/>
            <w:gridSpan w:val="2"/>
            <w:shd w:val="clear" w:color="auto" w:fill="DAEEF3" w:themeFill="accent5" w:themeFillTint="33"/>
            <w:vAlign w:val="center"/>
          </w:tcPr>
          <w:p w14:paraId="53A1E412" w14:textId="77777777" w:rsidR="0059469A" w:rsidRPr="00BC4749" w:rsidRDefault="0059469A" w:rsidP="0059469A">
            <w:pPr>
              <w:pStyle w:val="Sinespaciado"/>
              <w:rPr>
                <w:b/>
                <w:sz w:val="18"/>
                <w:szCs w:val="18"/>
              </w:rPr>
            </w:pPr>
            <w:r w:rsidRPr="00BC4749">
              <w:rPr>
                <w:b/>
                <w:sz w:val="18"/>
                <w:szCs w:val="18"/>
              </w:rPr>
              <w:t>Si / No</w:t>
            </w:r>
          </w:p>
          <w:p w14:paraId="04B771C4" w14:textId="77777777" w:rsidR="0059469A" w:rsidRDefault="0059469A" w:rsidP="0059469A">
            <w:pPr>
              <w:pStyle w:val="Sinespaciado"/>
              <w:rPr>
                <w:i/>
                <w:sz w:val="16"/>
                <w:szCs w:val="16"/>
              </w:rPr>
            </w:pPr>
            <w:r w:rsidRPr="00BC4749">
              <w:rPr>
                <w:i/>
                <w:sz w:val="16"/>
                <w:szCs w:val="16"/>
              </w:rPr>
              <w:t>Yes / N</w:t>
            </w:r>
            <w:r>
              <w:rPr>
                <w:i/>
                <w:sz w:val="16"/>
                <w:szCs w:val="16"/>
              </w:rPr>
              <w:t>o</w:t>
            </w:r>
          </w:p>
          <w:p w14:paraId="0C941CE9" w14:textId="77777777" w:rsidR="0059469A" w:rsidRPr="00BC4749" w:rsidRDefault="0059469A" w:rsidP="0059469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Sim /Nao</w:t>
            </w:r>
          </w:p>
        </w:tc>
        <w:sdt>
          <w:sdtPr>
            <w:rPr>
              <w:rStyle w:val="flacsi"/>
            </w:rPr>
            <w:id w:val="28042571"/>
            <w:placeholder>
              <w:docPart w:val="D6B6BC9569214085A0929FB8B4B28E6C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064" w:type="dxa"/>
                <w:gridSpan w:val="2"/>
                <w:shd w:val="clear" w:color="auto" w:fill="D9D9D9" w:themeFill="background1" w:themeFillShade="D9"/>
                <w:vAlign w:val="center"/>
              </w:tcPr>
              <w:p w14:paraId="2925CCAB" w14:textId="77777777" w:rsidR="0059469A" w:rsidRPr="00842311" w:rsidRDefault="00361AEA" w:rsidP="00361AE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93" w:type="dxa"/>
            <w:gridSpan w:val="2"/>
            <w:shd w:val="clear" w:color="auto" w:fill="DAEEF3" w:themeFill="accent5" w:themeFillTint="33"/>
            <w:vAlign w:val="center"/>
          </w:tcPr>
          <w:p w14:paraId="2A29948A" w14:textId="77777777" w:rsidR="0059469A" w:rsidRDefault="0059469A" w:rsidP="00865E8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Qué tipo?</w:t>
            </w:r>
          </w:p>
          <w:p w14:paraId="18343280" w14:textId="77777777" w:rsidR="0059469A" w:rsidRDefault="0059469A" w:rsidP="00865E8A">
            <w:pPr>
              <w:pStyle w:val="Sinespaciado"/>
              <w:rPr>
                <w:i/>
                <w:sz w:val="16"/>
                <w:szCs w:val="16"/>
              </w:rPr>
            </w:pPr>
            <w:r w:rsidRPr="0059469A">
              <w:rPr>
                <w:i/>
                <w:sz w:val="16"/>
                <w:szCs w:val="16"/>
              </w:rPr>
              <w:t>Wich kind?</w:t>
            </w:r>
          </w:p>
          <w:p w14:paraId="25820D1A" w14:textId="77777777" w:rsidR="0059469A" w:rsidRPr="0059469A" w:rsidRDefault="0059469A" w:rsidP="00865E8A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Qual tipo?</w:t>
            </w:r>
          </w:p>
        </w:tc>
        <w:sdt>
          <w:sdtPr>
            <w:rPr>
              <w:rStyle w:val="flacsi"/>
            </w:rPr>
            <w:id w:val="28042568"/>
            <w:placeholder>
              <w:docPart w:val="2EE212A510934BCC9A773C2B89192989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2165" w:type="dxa"/>
                <w:gridSpan w:val="3"/>
                <w:shd w:val="clear" w:color="auto" w:fill="D9D9D9" w:themeFill="background1" w:themeFillShade="D9"/>
                <w:vAlign w:val="center"/>
              </w:tcPr>
              <w:p w14:paraId="093D658E" w14:textId="77777777" w:rsidR="0059469A" w:rsidRPr="00865E8A" w:rsidRDefault="007D6BB8" w:rsidP="007D6BB8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3526D" w:rsidRPr="00BD7A48" w14:paraId="61FE4A55" w14:textId="77777777" w:rsidTr="002F08CE">
        <w:trPr>
          <w:trHeight w:val="369"/>
        </w:trPr>
        <w:tc>
          <w:tcPr>
            <w:tcW w:w="8822" w:type="dxa"/>
            <w:gridSpan w:val="14"/>
            <w:shd w:val="clear" w:color="auto" w:fill="0F243E" w:themeFill="text2" w:themeFillShade="80"/>
            <w:vAlign w:val="center"/>
          </w:tcPr>
          <w:p w14:paraId="73997A86" w14:textId="77777777" w:rsidR="0023526D" w:rsidRPr="00BD7A48" w:rsidRDefault="00842F65" w:rsidP="0059469A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Idiomas / Lenguages / Línguas</w:t>
            </w:r>
            <w:r w:rsidR="0023526D" w:rsidRPr="00BD7A48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842F65" w:rsidRPr="00842311" w14:paraId="62A81B65" w14:textId="77777777" w:rsidTr="002F08CE">
        <w:trPr>
          <w:trHeight w:val="690"/>
        </w:trPr>
        <w:tc>
          <w:tcPr>
            <w:tcW w:w="2830" w:type="dxa"/>
            <w:gridSpan w:val="4"/>
            <w:shd w:val="clear" w:color="auto" w:fill="DAEEF3" w:themeFill="accent5" w:themeFillTint="33"/>
            <w:vAlign w:val="center"/>
          </w:tcPr>
          <w:p w14:paraId="73768F32" w14:textId="77777777" w:rsidR="00842F65" w:rsidRPr="00811332" w:rsidRDefault="00842F65" w:rsidP="00842F65">
            <w:pPr>
              <w:pStyle w:val="Sinespaciado"/>
              <w:rPr>
                <w:b/>
                <w:sz w:val="18"/>
                <w:szCs w:val="18"/>
              </w:rPr>
            </w:pPr>
            <w:r w:rsidRPr="00811332">
              <w:rPr>
                <w:b/>
                <w:sz w:val="18"/>
                <w:szCs w:val="18"/>
              </w:rPr>
              <w:t>Tu lenguaje nativo es</w:t>
            </w:r>
            <w:r w:rsidR="002B6A9C" w:rsidRPr="00811332">
              <w:rPr>
                <w:b/>
                <w:sz w:val="18"/>
                <w:szCs w:val="18"/>
              </w:rPr>
              <w:t>?</w:t>
            </w:r>
          </w:p>
          <w:p w14:paraId="266055B8" w14:textId="77777777" w:rsidR="00842F65" w:rsidRPr="0059469A" w:rsidRDefault="00842F65" w:rsidP="00842F65">
            <w:pPr>
              <w:pStyle w:val="Sinespaciado"/>
              <w:rPr>
                <w:rStyle w:val="hps"/>
                <w:i/>
                <w:sz w:val="16"/>
                <w:szCs w:val="16"/>
                <w:lang w:val="pt-PT"/>
              </w:rPr>
            </w:pPr>
            <w:r w:rsidRPr="00811332">
              <w:rPr>
                <w:rStyle w:val="hps"/>
                <w:i/>
                <w:sz w:val="16"/>
                <w:szCs w:val="16"/>
              </w:rPr>
              <w:t>Your native language is</w:t>
            </w:r>
            <w:r w:rsidRPr="00811332">
              <w:rPr>
                <w:rStyle w:val="shorttext"/>
                <w:i/>
                <w:sz w:val="16"/>
                <w:szCs w:val="16"/>
              </w:rPr>
              <w:t>?</w:t>
            </w:r>
            <w:r w:rsidR="002B6A9C" w:rsidRPr="00811332">
              <w:rPr>
                <w:rStyle w:val="shorttext"/>
                <w:i/>
                <w:sz w:val="16"/>
                <w:szCs w:val="16"/>
              </w:rPr>
              <w:t xml:space="preserve"> </w:t>
            </w:r>
          </w:p>
          <w:p w14:paraId="58C544B1" w14:textId="77777777" w:rsidR="00842F65" w:rsidRPr="00811332" w:rsidRDefault="00842F65" w:rsidP="00842F65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Sua língua nativa é</w:t>
            </w:r>
            <w:r w:rsidRPr="0059469A">
              <w:rPr>
                <w:rStyle w:val="shorttext"/>
                <w:i/>
                <w:sz w:val="16"/>
                <w:szCs w:val="16"/>
                <w:lang w:val="pt-PT"/>
              </w:rPr>
              <w:t>?</w:t>
            </w:r>
          </w:p>
        </w:tc>
        <w:sdt>
          <w:sdtPr>
            <w:rPr>
              <w:rStyle w:val="flacsi"/>
            </w:rPr>
            <w:id w:val="28042578"/>
            <w:placeholder>
              <w:docPart w:val="43D258846C7E42379A6606CB59091181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5992" w:type="dxa"/>
                <w:gridSpan w:val="10"/>
                <w:shd w:val="clear" w:color="auto" w:fill="D9D9D9" w:themeFill="background1" w:themeFillShade="D9"/>
                <w:vAlign w:val="center"/>
              </w:tcPr>
              <w:p w14:paraId="22E913C4" w14:textId="77777777" w:rsidR="00842F65" w:rsidRPr="0059469A" w:rsidRDefault="00A86B56" w:rsidP="008458D1">
                <w:pPr>
                  <w:pStyle w:val="Sinespaciado"/>
                  <w:rPr>
                    <w:i/>
                    <w:sz w:val="16"/>
                    <w:szCs w:val="16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A7EA8" w:rsidRPr="00842F65" w14:paraId="03890A4A" w14:textId="77777777" w:rsidTr="002F08CE">
        <w:trPr>
          <w:trHeight w:val="1141"/>
        </w:trPr>
        <w:tc>
          <w:tcPr>
            <w:tcW w:w="985" w:type="dxa"/>
            <w:shd w:val="clear" w:color="auto" w:fill="DAEEF3" w:themeFill="accent5" w:themeFillTint="33"/>
            <w:vAlign w:val="center"/>
          </w:tcPr>
          <w:p w14:paraId="662FDFAF" w14:textId="77777777" w:rsidR="00842F65" w:rsidRPr="00842F65" w:rsidRDefault="00842F65" w:rsidP="00842F65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 w:rsidRPr="00842F65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dioma</w:t>
            </w:r>
          </w:p>
          <w:p w14:paraId="55A52F4A" w14:textId="77777777" w:rsidR="00842F65" w:rsidRPr="00842F65" w:rsidRDefault="00842F65" w:rsidP="00842F65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Languaje</w:t>
            </w:r>
          </w:p>
          <w:p w14:paraId="3D14073E" w14:textId="77777777" w:rsidR="00842F65" w:rsidRPr="00842F65" w:rsidRDefault="00842F65" w:rsidP="00842F65">
            <w:pPr>
              <w:pStyle w:val="Sinespaciado"/>
              <w:rPr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Línguagem</w:t>
            </w:r>
          </w:p>
        </w:tc>
        <w:sdt>
          <w:sdtPr>
            <w:rPr>
              <w:rStyle w:val="flacsi"/>
            </w:rPr>
            <w:id w:val="28042572"/>
            <w:placeholder>
              <w:docPart w:val="F07B2F15E1284F67B07B383327EF1392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845" w:type="dxa"/>
                <w:gridSpan w:val="3"/>
                <w:shd w:val="clear" w:color="auto" w:fill="D9D9D9" w:themeFill="background1" w:themeFillShade="D9"/>
                <w:vAlign w:val="center"/>
              </w:tcPr>
              <w:p w14:paraId="4466BBCD" w14:textId="77777777" w:rsidR="00842F65" w:rsidRPr="003803E6" w:rsidRDefault="00361AEA" w:rsidP="00361AE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273" w:type="dxa"/>
            <w:gridSpan w:val="2"/>
            <w:shd w:val="clear" w:color="auto" w:fill="DAEEF3" w:themeFill="accent5" w:themeFillTint="33"/>
            <w:vAlign w:val="center"/>
          </w:tcPr>
          <w:p w14:paraId="343F7EFD" w14:textId="77777777" w:rsidR="00842F65" w:rsidRPr="00842F65" w:rsidRDefault="00842F65" w:rsidP="00842F65">
            <w:pPr>
              <w:pStyle w:val="Sinespaciado"/>
              <w:rPr>
                <w:b/>
                <w:sz w:val="18"/>
                <w:szCs w:val="18"/>
              </w:rPr>
            </w:pPr>
            <w:r w:rsidRPr="00842F65">
              <w:rPr>
                <w:b/>
                <w:sz w:val="18"/>
                <w:szCs w:val="18"/>
              </w:rPr>
              <w:t>Años de E</w:t>
            </w:r>
            <w:r>
              <w:rPr>
                <w:b/>
                <w:sz w:val="18"/>
                <w:szCs w:val="18"/>
              </w:rPr>
              <w:t>studio</w:t>
            </w:r>
          </w:p>
          <w:p w14:paraId="02F78FBF" w14:textId="77777777" w:rsidR="00842F65" w:rsidRPr="00842F65" w:rsidRDefault="00842F65" w:rsidP="00842F65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Year Studied</w:t>
            </w:r>
          </w:p>
          <w:p w14:paraId="6E525213" w14:textId="77777777" w:rsidR="00842F65" w:rsidRPr="00842F65" w:rsidRDefault="00842F65" w:rsidP="00842F65">
            <w:pPr>
              <w:pStyle w:val="Sinespaciado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Anos de Estudo</w:t>
            </w:r>
          </w:p>
        </w:tc>
        <w:sdt>
          <w:sdtPr>
            <w:rPr>
              <w:rStyle w:val="flacsi"/>
            </w:rPr>
            <w:id w:val="28042575"/>
            <w:placeholder>
              <w:docPart w:val="184B8CD6CF5C4911AC85615B9CC7CBAC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147" w:type="dxa"/>
                <w:gridSpan w:val="2"/>
                <w:shd w:val="clear" w:color="auto" w:fill="D9D9D9" w:themeFill="background1" w:themeFillShade="D9"/>
                <w:vAlign w:val="center"/>
              </w:tcPr>
              <w:p w14:paraId="67238BE1" w14:textId="77777777" w:rsidR="00842F65" w:rsidRPr="00842F65" w:rsidRDefault="00361AEA" w:rsidP="00361AEA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94" w:type="dxa"/>
            <w:gridSpan w:val="4"/>
            <w:shd w:val="clear" w:color="auto" w:fill="DAEEF3" w:themeFill="accent5" w:themeFillTint="33"/>
            <w:vAlign w:val="center"/>
          </w:tcPr>
          <w:p w14:paraId="59BA1393" w14:textId="77777777" w:rsidR="00842F65" w:rsidRPr="009A54ED" w:rsidRDefault="00842F65" w:rsidP="00842F65">
            <w:pPr>
              <w:pStyle w:val="Sinespaciado"/>
              <w:rPr>
                <w:b/>
                <w:sz w:val="18"/>
                <w:szCs w:val="18"/>
              </w:rPr>
            </w:pPr>
            <w:r w:rsidRPr="009A54ED">
              <w:rPr>
                <w:b/>
                <w:sz w:val="18"/>
                <w:szCs w:val="18"/>
              </w:rPr>
              <w:t>Dominio del Idioma</w:t>
            </w:r>
          </w:p>
          <w:p w14:paraId="528DCA43" w14:textId="77777777" w:rsidR="00842F65" w:rsidRPr="009A54ED" w:rsidRDefault="00842F65" w:rsidP="00842F65">
            <w:pPr>
              <w:pStyle w:val="Sinespaciado"/>
              <w:rPr>
                <w:i/>
                <w:sz w:val="16"/>
                <w:szCs w:val="16"/>
              </w:rPr>
            </w:pPr>
            <w:r w:rsidRPr="009A54ED">
              <w:rPr>
                <w:i/>
                <w:sz w:val="16"/>
                <w:szCs w:val="16"/>
              </w:rPr>
              <w:t>Speaking Ability</w:t>
            </w:r>
          </w:p>
          <w:p w14:paraId="249560B5" w14:textId="77777777" w:rsidR="00842F65" w:rsidRPr="00842F65" w:rsidRDefault="0032625A" w:rsidP="00842F65">
            <w:pPr>
              <w:pStyle w:val="Sinespaciado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Conhecimentos de lingua</w:t>
            </w:r>
          </w:p>
        </w:tc>
        <w:sdt>
          <w:sdtPr>
            <w:rPr>
              <w:sz w:val="18"/>
              <w:szCs w:val="18"/>
            </w:rPr>
            <w:id w:val="12492451"/>
            <w:placeholder>
              <w:docPart w:val="D13EA3F2614445E7986BBE367FB81F57"/>
            </w:placeholder>
            <w:showingPlcHdr/>
            <w:dropDownList>
              <w:listItem w:value="Elija un elemento."/>
              <w:listItem w:displayText="Poor" w:value="Poor"/>
              <w:listItem w:displayText="Fair" w:value="Fair"/>
              <w:listItem w:displayText="Good" w:value="Good"/>
              <w:listItem w:displayText="Excellent" w:value="Excellent"/>
              <w:listItem w:displayText="Bajo" w:value="Bajo"/>
              <w:listItem w:displayText="Medio" w:value="Medio"/>
              <w:listItem w:displayText="Bueno" w:value="Bueno"/>
              <w:listItem w:displayText="Excelente" w:value="Excelente"/>
              <w:listItem w:displayText="Baixo" w:value="Baixo"/>
              <w:listItem w:displayText="Médio" w:value="Médio"/>
              <w:listItem w:displayText="Bom" w:value="Bom"/>
            </w:dropDownList>
          </w:sdtPr>
          <w:sdtContent>
            <w:tc>
              <w:tcPr>
                <w:tcW w:w="1878" w:type="dxa"/>
                <w:gridSpan w:val="2"/>
                <w:shd w:val="clear" w:color="auto" w:fill="D9D9D9" w:themeFill="background1" w:themeFillShade="D9"/>
                <w:vAlign w:val="center"/>
              </w:tcPr>
              <w:p w14:paraId="11ABB69B" w14:textId="77777777" w:rsidR="00842F65" w:rsidRPr="00842F65" w:rsidRDefault="00A86B56" w:rsidP="0032625A">
                <w:pPr>
                  <w:pStyle w:val="Sinespaciado"/>
                  <w:jc w:val="center"/>
                  <w:rPr>
                    <w:sz w:val="18"/>
                    <w:szCs w:val="18"/>
                  </w:rPr>
                </w:pPr>
                <w:r w:rsidRPr="00500E6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A7EA8" w:rsidRPr="0032625A" w14:paraId="5384EFF9" w14:textId="77777777" w:rsidTr="002F08CE">
        <w:trPr>
          <w:trHeight w:val="690"/>
        </w:trPr>
        <w:tc>
          <w:tcPr>
            <w:tcW w:w="985" w:type="dxa"/>
            <w:shd w:val="clear" w:color="auto" w:fill="DAEEF3" w:themeFill="accent5" w:themeFillTint="33"/>
            <w:vAlign w:val="center"/>
          </w:tcPr>
          <w:p w14:paraId="3B5C7247" w14:textId="77777777" w:rsidR="0032625A" w:rsidRPr="00842F65" w:rsidRDefault="0032625A" w:rsidP="00842F65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 w:rsidRPr="00842F65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dioma</w:t>
            </w:r>
          </w:p>
          <w:p w14:paraId="6498ECE0" w14:textId="77777777" w:rsidR="0032625A" w:rsidRPr="00842F65" w:rsidRDefault="0032625A" w:rsidP="00842F65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Languaje</w:t>
            </w:r>
          </w:p>
          <w:p w14:paraId="59C43A78" w14:textId="77777777" w:rsidR="0032625A" w:rsidRPr="00842F65" w:rsidRDefault="0032625A" w:rsidP="00842F65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Línguagem</w:t>
            </w:r>
          </w:p>
        </w:tc>
        <w:sdt>
          <w:sdtPr>
            <w:rPr>
              <w:rStyle w:val="flacsi"/>
            </w:rPr>
            <w:id w:val="28042573"/>
            <w:placeholder>
              <w:docPart w:val="B42CB4C41B614DFF8CE6F59B53E45916"/>
            </w:placeholder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845" w:type="dxa"/>
                <w:gridSpan w:val="3"/>
                <w:shd w:val="clear" w:color="auto" w:fill="D9D9D9" w:themeFill="background1" w:themeFillShade="D9"/>
                <w:vAlign w:val="center"/>
              </w:tcPr>
              <w:p w14:paraId="5803F96A" w14:textId="77777777" w:rsidR="0032625A" w:rsidRPr="003803E6" w:rsidRDefault="00361AEA" w:rsidP="0035453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273" w:type="dxa"/>
            <w:gridSpan w:val="2"/>
            <w:shd w:val="clear" w:color="auto" w:fill="DAEEF3" w:themeFill="accent5" w:themeFillTint="33"/>
            <w:vAlign w:val="center"/>
          </w:tcPr>
          <w:p w14:paraId="2B843FF6" w14:textId="77777777" w:rsidR="0032625A" w:rsidRPr="00842F65" w:rsidRDefault="0032625A" w:rsidP="00842F65">
            <w:pPr>
              <w:pStyle w:val="Sinespaciado"/>
              <w:rPr>
                <w:b/>
                <w:sz w:val="18"/>
                <w:szCs w:val="18"/>
              </w:rPr>
            </w:pPr>
            <w:r w:rsidRPr="00842F65">
              <w:rPr>
                <w:b/>
                <w:sz w:val="18"/>
                <w:szCs w:val="18"/>
              </w:rPr>
              <w:t>Años de E</w:t>
            </w:r>
            <w:r>
              <w:rPr>
                <w:b/>
                <w:sz w:val="18"/>
                <w:szCs w:val="18"/>
              </w:rPr>
              <w:t>studio</w:t>
            </w:r>
          </w:p>
          <w:p w14:paraId="0B967BCA" w14:textId="77777777" w:rsidR="0032625A" w:rsidRPr="00842F65" w:rsidRDefault="0032625A" w:rsidP="00842F65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Year Studied</w:t>
            </w:r>
          </w:p>
          <w:p w14:paraId="2717A96F" w14:textId="77777777" w:rsidR="0032625A" w:rsidRPr="009A54ED" w:rsidRDefault="0032625A" w:rsidP="00842F65">
            <w:pPr>
              <w:pStyle w:val="Sinespaciado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Anos de Estudo</w:t>
            </w:r>
          </w:p>
        </w:tc>
        <w:sdt>
          <w:sdtPr>
            <w:rPr>
              <w:rStyle w:val="flacsi"/>
            </w:rPr>
            <w:id w:val="28042576"/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147" w:type="dxa"/>
                <w:gridSpan w:val="2"/>
                <w:shd w:val="clear" w:color="auto" w:fill="D9D9D9" w:themeFill="background1" w:themeFillShade="D9"/>
                <w:vAlign w:val="center"/>
              </w:tcPr>
              <w:p w14:paraId="51CBD1E1" w14:textId="77777777" w:rsidR="0032625A" w:rsidRPr="009A54ED" w:rsidRDefault="00361AEA" w:rsidP="008458D1">
                <w:pPr>
                  <w:pStyle w:val="Sinespaciado"/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94" w:type="dxa"/>
            <w:gridSpan w:val="4"/>
            <w:shd w:val="clear" w:color="auto" w:fill="DAEEF3" w:themeFill="accent5" w:themeFillTint="33"/>
            <w:vAlign w:val="center"/>
          </w:tcPr>
          <w:p w14:paraId="133F7451" w14:textId="77777777" w:rsidR="0032625A" w:rsidRPr="0032625A" w:rsidRDefault="0032625A" w:rsidP="00CE4930">
            <w:pPr>
              <w:pStyle w:val="Sinespaciado"/>
              <w:rPr>
                <w:b/>
                <w:sz w:val="18"/>
                <w:szCs w:val="18"/>
              </w:rPr>
            </w:pPr>
            <w:r w:rsidRPr="0032625A">
              <w:rPr>
                <w:b/>
                <w:sz w:val="18"/>
                <w:szCs w:val="18"/>
              </w:rPr>
              <w:t>Dominio del Idioma</w:t>
            </w:r>
          </w:p>
          <w:p w14:paraId="045DF729" w14:textId="77777777" w:rsidR="0032625A" w:rsidRPr="0032625A" w:rsidRDefault="0032625A" w:rsidP="00CE4930">
            <w:pPr>
              <w:pStyle w:val="Sinespaciado"/>
              <w:rPr>
                <w:i/>
                <w:sz w:val="16"/>
                <w:szCs w:val="16"/>
              </w:rPr>
            </w:pPr>
            <w:r w:rsidRPr="0032625A">
              <w:rPr>
                <w:i/>
                <w:sz w:val="16"/>
                <w:szCs w:val="16"/>
              </w:rPr>
              <w:t>Speaking Ability</w:t>
            </w:r>
          </w:p>
          <w:p w14:paraId="23DF880F" w14:textId="77777777" w:rsidR="0032625A" w:rsidRPr="00842F65" w:rsidRDefault="0032625A" w:rsidP="00CE4930">
            <w:pPr>
              <w:pStyle w:val="Sinespaciado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Conhecimentos de lingua</w:t>
            </w:r>
          </w:p>
        </w:tc>
        <w:sdt>
          <w:sdtPr>
            <w:rPr>
              <w:sz w:val="18"/>
              <w:szCs w:val="18"/>
            </w:rPr>
            <w:id w:val="12492453"/>
            <w:showingPlcHdr/>
            <w:dropDownList>
              <w:listItem w:value="Elija un elemento."/>
              <w:listItem w:displayText="Poor" w:value="Poor"/>
              <w:listItem w:displayText="Fair" w:value="Fair"/>
              <w:listItem w:displayText="Good" w:value="Good"/>
              <w:listItem w:displayText="Excellent" w:value="Excellent"/>
              <w:listItem w:displayText="Bajo" w:value="Bajo"/>
              <w:listItem w:displayText="Medio" w:value="Medio"/>
              <w:listItem w:displayText="Bueno" w:value="Bueno"/>
              <w:listItem w:displayText="Excelente" w:value="Excelente"/>
              <w:listItem w:displayText="Baixo" w:value="Baixo"/>
              <w:listItem w:displayText="Médio" w:value="Médio"/>
              <w:listItem w:displayText="Bom" w:value="Bom"/>
            </w:dropDownList>
          </w:sdtPr>
          <w:sdtContent>
            <w:tc>
              <w:tcPr>
                <w:tcW w:w="1878" w:type="dxa"/>
                <w:gridSpan w:val="2"/>
                <w:shd w:val="clear" w:color="auto" w:fill="D9D9D9" w:themeFill="background1" w:themeFillShade="D9"/>
                <w:vAlign w:val="center"/>
              </w:tcPr>
              <w:p w14:paraId="517368B6" w14:textId="77777777" w:rsidR="0032625A" w:rsidRPr="0032625A" w:rsidRDefault="00A86B56" w:rsidP="0032625A">
                <w:pPr>
                  <w:pStyle w:val="Sinespaciado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0A7EA8" w:rsidRPr="0032625A" w14:paraId="7CE1BDB1" w14:textId="77777777" w:rsidTr="002F08CE">
        <w:trPr>
          <w:trHeight w:val="690"/>
        </w:trPr>
        <w:tc>
          <w:tcPr>
            <w:tcW w:w="985" w:type="dxa"/>
            <w:shd w:val="clear" w:color="auto" w:fill="DAEEF3" w:themeFill="accent5" w:themeFillTint="33"/>
            <w:vAlign w:val="center"/>
          </w:tcPr>
          <w:p w14:paraId="2DF705D7" w14:textId="77777777" w:rsidR="0032625A" w:rsidRPr="00842F65" w:rsidRDefault="0032625A" w:rsidP="00842F65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 w:rsidRPr="00842F65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dioma</w:t>
            </w:r>
          </w:p>
          <w:p w14:paraId="78A7CF89" w14:textId="77777777" w:rsidR="0032625A" w:rsidRPr="00842F65" w:rsidRDefault="0032625A" w:rsidP="00842F65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Languaje</w:t>
            </w:r>
          </w:p>
          <w:p w14:paraId="58D1B115" w14:textId="77777777" w:rsidR="0032625A" w:rsidRPr="00842F65" w:rsidRDefault="0032625A" w:rsidP="00842F65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Línguagem</w:t>
            </w:r>
          </w:p>
        </w:tc>
        <w:sdt>
          <w:sdtPr>
            <w:rPr>
              <w:rStyle w:val="flacsi"/>
            </w:rPr>
            <w:id w:val="28042574"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845" w:type="dxa"/>
                <w:gridSpan w:val="3"/>
                <w:shd w:val="clear" w:color="auto" w:fill="D9D9D9" w:themeFill="background1" w:themeFillShade="D9"/>
                <w:vAlign w:val="center"/>
              </w:tcPr>
              <w:p w14:paraId="7F834545" w14:textId="77777777" w:rsidR="0032625A" w:rsidRPr="003803E6" w:rsidRDefault="0032625A" w:rsidP="00811332">
                <w:pPr>
                  <w:pStyle w:val="Sinespaciado"/>
                  <w:rPr>
                    <w:sz w:val="18"/>
                    <w:szCs w:val="18"/>
                  </w:rPr>
                </w:pPr>
              </w:p>
            </w:tc>
          </w:sdtContent>
        </w:sdt>
        <w:tc>
          <w:tcPr>
            <w:tcW w:w="1273" w:type="dxa"/>
            <w:gridSpan w:val="2"/>
            <w:shd w:val="clear" w:color="auto" w:fill="DAEEF3" w:themeFill="accent5" w:themeFillTint="33"/>
            <w:vAlign w:val="center"/>
          </w:tcPr>
          <w:p w14:paraId="6A0575AE" w14:textId="77777777" w:rsidR="0032625A" w:rsidRPr="00842F65" w:rsidRDefault="0032625A" w:rsidP="00842F65">
            <w:pPr>
              <w:pStyle w:val="Sinespaciado"/>
              <w:rPr>
                <w:b/>
                <w:sz w:val="18"/>
                <w:szCs w:val="18"/>
              </w:rPr>
            </w:pPr>
            <w:r w:rsidRPr="00842F65">
              <w:rPr>
                <w:b/>
                <w:sz w:val="18"/>
                <w:szCs w:val="18"/>
              </w:rPr>
              <w:t>Años de E</w:t>
            </w:r>
            <w:r>
              <w:rPr>
                <w:b/>
                <w:sz w:val="18"/>
                <w:szCs w:val="18"/>
              </w:rPr>
              <w:t>studio</w:t>
            </w:r>
          </w:p>
          <w:p w14:paraId="6E8079BC" w14:textId="77777777" w:rsidR="0032625A" w:rsidRPr="00842F65" w:rsidRDefault="0032625A" w:rsidP="00842F65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Year Studied</w:t>
            </w:r>
          </w:p>
          <w:p w14:paraId="51CB2638" w14:textId="77777777" w:rsidR="0032625A" w:rsidRPr="009A54ED" w:rsidRDefault="0032625A" w:rsidP="00842F65">
            <w:pPr>
              <w:pStyle w:val="Sinespaciado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Anos de Estudo</w:t>
            </w:r>
          </w:p>
        </w:tc>
        <w:sdt>
          <w:sdtPr>
            <w:rPr>
              <w:rStyle w:val="flacsi"/>
            </w:rPr>
            <w:id w:val="28042577"/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147" w:type="dxa"/>
                <w:gridSpan w:val="2"/>
                <w:shd w:val="clear" w:color="auto" w:fill="D9D9D9" w:themeFill="background1" w:themeFillShade="D9"/>
                <w:vAlign w:val="center"/>
              </w:tcPr>
              <w:p w14:paraId="7986152C" w14:textId="77777777" w:rsidR="0032625A" w:rsidRPr="009A54ED" w:rsidRDefault="00361AEA" w:rsidP="007D6BB8">
                <w:pPr>
                  <w:pStyle w:val="Sinespaciado"/>
                  <w:rPr>
                    <w:sz w:val="18"/>
                    <w:szCs w:val="18"/>
                  </w:rPr>
                </w:pPr>
                <w:r>
                  <w:rPr>
                    <w:rStyle w:val="flacsi"/>
                  </w:rPr>
                  <w:t xml:space="preserve">     </w:t>
                </w:r>
              </w:p>
            </w:tc>
          </w:sdtContent>
        </w:sdt>
        <w:tc>
          <w:tcPr>
            <w:tcW w:w="1694" w:type="dxa"/>
            <w:gridSpan w:val="4"/>
            <w:shd w:val="clear" w:color="auto" w:fill="DAEEF3" w:themeFill="accent5" w:themeFillTint="33"/>
            <w:vAlign w:val="center"/>
          </w:tcPr>
          <w:p w14:paraId="27E7293B" w14:textId="77777777" w:rsidR="0032625A" w:rsidRPr="0032625A" w:rsidRDefault="0032625A" w:rsidP="00CE4930">
            <w:pPr>
              <w:pStyle w:val="Sinespaciado"/>
              <w:rPr>
                <w:b/>
                <w:sz w:val="18"/>
                <w:szCs w:val="18"/>
              </w:rPr>
            </w:pPr>
            <w:r w:rsidRPr="0032625A">
              <w:rPr>
                <w:b/>
                <w:sz w:val="18"/>
                <w:szCs w:val="18"/>
              </w:rPr>
              <w:t>Dominio del Idioma</w:t>
            </w:r>
          </w:p>
          <w:p w14:paraId="6A2573CE" w14:textId="77777777" w:rsidR="0032625A" w:rsidRPr="0032625A" w:rsidRDefault="0032625A" w:rsidP="00CE4930">
            <w:pPr>
              <w:pStyle w:val="Sinespaciado"/>
              <w:rPr>
                <w:i/>
                <w:sz w:val="16"/>
                <w:szCs w:val="16"/>
              </w:rPr>
            </w:pPr>
            <w:r w:rsidRPr="0032625A">
              <w:rPr>
                <w:i/>
                <w:sz w:val="16"/>
                <w:szCs w:val="16"/>
              </w:rPr>
              <w:t>Speaking Ability</w:t>
            </w:r>
          </w:p>
          <w:p w14:paraId="39D88898" w14:textId="77777777" w:rsidR="0032625A" w:rsidRPr="00842F65" w:rsidRDefault="0032625A" w:rsidP="00CE4930">
            <w:pPr>
              <w:pStyle w:val="Sinespaciado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Conhecimentos de lingua</w:t>
            </w:r>
          </w:p>
        </w:tc>
        <w:sdt>
          <w:sdtPr>
            <w:rPr>
              <w:sz w:val="18"/>
              <w:szCs w:val="18"/>
            </w:rPr>
            <w:id w:val="12492454"/>
            <w:showingPlcHdr/>
            <w:dropDownList>
              <w:listItem w:value="Elija un elemento."/>
              <w:listItem w:displayText="Poor" w:value="Poor"/>
              <w:listItem w:displayText="Fair" w:value="Fair"/>
              <w:listItem w:displayText="Good" w:value="Good"/>
              <w:listItem w:displayText="Excellent" w:value="Excellent"/>
              <w:listItem w:displayText="Bajo" w:value="Bajo"/>
              <w:listItem w:displayText="Medio" w:value="Medio"/>
              <w:listItem w:displayText="Bueno" w:value="Bueno"/>
              <w:listItem w:displayText="Excelente" w:value="Excelente"/>
              <w:listItem w:displayText="Baixo" w:value="Baixo"/>
              <w:listItem w:displayText="Médio" w:value="Médio"/>
              <w:listItem w:displayText="Bom" w:value="Bom"/>
            </w:dropDownList>
          </w:sdtPr>
          <w:sdtContent>
            <w:tc>
              <w:tcPr>
                <w:tcW w:w="1878" w:type="dxa"/>
                <w:gridSpan w:val="2"/>
                <w:shd w:val="clear" w:color="auto" w:fill="D9D9D9" w:themeFill="background1" w:themeFillShade="D9"/>
                <w:vAlign w:val="center"/>
              </w:tcPr>
              <w:p w14:paraId="42FCF221" w14:textId="77777777" w:rsidR="0032625A" w:rsidRPr="0032625A" w:rsidRDefault="00A86B56" w:rsidP="0032625A">
                <w:pPr>
                  <w:pStyle w:val="Sinespaciado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32625A" w:rsidRPr="00842311" w14:paraId="0E5742ED" w14:textId="77777777" w:rsidTr="002F08CE">
        <w:trPr>
          <w:trHeight w:val="435"/>
        </w:trPr>
        <w:tc>
          <w:tcPr>
            <w:tcW w:w="8822" w:type="dxa"/>
            <w:gridSpan w:val="14"/>
            <w:shd w:val="clear" w:color="auto" w:fill="0F243E" w:themeFill="text2" w:themeFillShade="80"/>
            <w:vAlign w:val="center"/>
          </w:tcPr>
          <w:p w14:paraId="7B372A1B" w14:textId="77777777" w:rsidR="0032625A" w:rsidRPr="0032625A" w:rsidRDefault="0032625A" w:rsidP="0032625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Estudios Completos / Completed Education / E</w:t>
            </w:r>
            <w:r w:rsidRPr="0032625A">
              <w:rPr>
                <w:rStyle w:val="hps"/>
                <w:b/>
                <w:sz w:val="18"/>
                <w:szCs w:val="18"/>
                <w:lang w:val="pt-PT"/>
              </w:rPr>
              <w:t xml:space="preserve">ducação </w:t>
            </w:r>
            <w:r>
              <w:rPr>
                <w:rStyle w:val="hps"/>
                <w:b/>
                <w:sz w:val="18"/>
                <w:szCs w:val="18"/>
                <w:lang w:val="pt-PT"/>
              </w:rPr>
              <w:t>C</w:t>
            </w:r>
            <w:r w:rsidRPr="0032625A">
              <w:rPr>
                <w:rStyle w:val="hps"/>
                <w:b/>
                <w:sz w:val="18"/>
                <w:szCs w:val="18"/>
                <w:lang w:val="pt-PT"/>
              </w:rPr>
              <w:t>ompleta</w:t>
            </w:r>
          </w:p>
        </w:tc>
      </w:tr>
      <w:tr w:rsidR="001E4E95" w:rsidRPr="001E4E95" w14:paraId="1B0C775F" w14:textId="77777777" w:rsidTr="002F08CE">
        <w:trPr>
          <w:trHeight w:val="278"/>
        </w:trPr>
        <w:tc>
          <w:tcPr>
            <w:tcW w:w="4103" w:type="dxa"/>
            <w:gridSpan w:val="6"/>
            <w:shd w:val="clear" w:color="auto" w:fill="DAEEF3" w:themeFill="accent5" w:themeFillTint="33"/>
            <w:vAlign w:val="center"/>
          </w:tcPr>
          <w:p w14:paraId="44AF2DFA" w14:textId="77777777" w:rsidR="001E4E95" w:rsidRPr="00753313" w:rsidRDefault="001E4E95" w:rsidP="0059469A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 y año en que completarás tus estudios secundarios:</w:t>
            </w:r>
          </w:p>
          <w:p w14:paraId="0F83AC49" w14:textId="77777777" w:rsidR="001E4E95" w:rsidRPr="001E4E95" w:rsidRDefault="001E4E95" w:rsidP="0059469A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 w:rsidRPr="001E4E95">
              <w:rPr>
                <w:i/>
                <w:sz w:val="16"/>
                <w:szCs w:val="16"/>
                <w:lang w:val="en-US"/>
              </w:rPr>
              <w:t>Month and y</w:t>
            </w:r>
            <w:r>
              <w:rPr>
                <w:i/>
                <w:sz w:val="16"/>
                <w:szCs w:val="16"/>
                <w:lang w:val="en-US"/>
              </w:rPr>
              <w:t xml:space="preserve">ear in which you complete </w:t>
            </w:r>
            <w:r w:rsidR="009E4D2B">
              <w:rPr>
                <w:i/>
                <w:sz w:val="16"/>
                <w:szCs w:val="16"/>
                <w:lang w:val="en-US"/>
              </w:rPr>
              <w:t>high school:</w:t>
            </w:r>
          </w:p>
          <w:p w14:paraId="4975258A" w14:textId="77777777" w:rsidR="001E4E95" w:rsidRPr="001E4E95" w:rsidRDefault="001E4E95" w:rsidP="0059469A">
            <w:pPr>
              <w:pStyle w:val="Sinespaciado"/>
              <w:rPr>
                <w:sz w:val="16"/>
                <w:szCs w:val="16"/>
              </w:rPr>
            </w:pPr>
            <w:r w:rsidRPr="001E4E95">
              <w:rPr>
                <w:rStyle w:val="hps"/>
                <w:sz w:val="16"/>
                <w:szCs w:val="16"/>
                <w:lang w:val="pt-PT"/>
              </w:rPr>
              <w:t>Mês e</w:t>
            </w:r>
            <w:r w:rsidRPr="001E4E95">
              <w:rPr>
                <w:sz w:val="16"/>
                <w:szCs w:val="16"/>
                <w:lang w:val="pt-PT"/>
              </w:rPr>
              <w:t xml:space="preserve"> </w:t>
            </w:r>
            <w:r w:rsidRPr="001E4E95">
              <w:rPr>
                <w:rStyle w:val="hps"/>
                <w:sz w:val="16"/>
                <w:szCs w:val="16"/>
                <w:lang w:val="pt-PT"/>
              </w:rPr>
              <w:t>ano</w:t>
            </w:r>
            <w:r w:rsidRPr="001E4E95">
              <w:rPr>
                <w:sz w:val="16"/>
                <w:szCs w:val="16"/>
                <w:lang w:val="pt-PT"/>
              </w:rPr>
              <w:t xml:space="preserve"> </w:t>
            </w:r>
            <w:r w:rsidRPr="001E4E95">
              <w:rPr>
                <w:rStyle w:val="hps"/>
                <w:sz w:val="16"/>
                <w:szCs w:val="16"/>
                <w:lang w:val="pt-PT"/>
              </w:rPr>
              <w:t>você vai</w:t>
            </w:r>
            <w:r w:rsidRPr="001E4E95">
              <w:rPr>
                <w:sz w:val="16"/>
                <w:szCs w:val="16"/>
                <w:lang w:val="pt-PT"/>
              </w:rPr>
              <w:t xml:space="preserve"> </w:t>
            </w:r>
            <w:r w:rsidRPr="001E4E95">
              <w:rPr>
                <w:rStyle w:val="hps"/>
                <w:sz w:val="16"/>
                <w:szCs w:val="16"/>
                <w:lang w:val="pt-PT"/>
              </w:rPr>
              <w:t>completar sua</w:t>
            </w:r>
            <w:r w:rsidRPr="001E4E95">
              <w:rPr>
                <w:sz w:val="16"/>
                <w:szCs w:val="16"/>
                <w:lang w:val="pt-PT"/>
              </w:rPr>
              <w:t xml:space="preserve"> </w:t>
            </w:r>
            <w:r w:rsidRPr="001E4E95">
              <w:rPr>
                <w:rStyle w:val="hps"/>
                <w:sz w:val="16"/>
                <w:szCs w:val="16"/>
                <w:lang w:val="pt-PT"/>
              </w:rPr>
              <w:t>educação</w:t>
            </w:r>
            <w:r w:rsidRPr="001E4E95">
              <w:rPr>
                <w:sz w:val="16"/>
                <w:szCs w:val="16"/>
                <w:lang w:val="pt-PT"/>
              </w:rPr>
              <w:t xml:space="preserve"> </w:t>
            </w:r>
            <w:r w:rsidRPr="001E4E95">
              <w:rPr>
                <w:rStyle w:val="hps"/>
                <w:sz w:val="16"/>
                <w:szCs w:val="16"/>
                <w:lang w:val="pt-PT"/>
              </w:rPr>
              <w:t>secundária</w:t>
            </w:r>
            <w:r w:rsidRPr="001E4E95">
              <w:rPr>
                <w:sz w:val="16"/>
                <w:szCs w:val="16"/>
                <w:lang w:val="pt-PT"/>
              </w:rPr>
              <w:t>:</w:t>
            </w:r>
          </w:p>
        </w:tc>
        <w:tc>
          <w:tcPr>
            <w:tcW w:w="1147" w:type="dxa"/>
            <w:gridSpan w:val="2"/>
            <w:shd w:val="clear" w:color="auto" w:fill="DAEEF3" w:themeFill="accent5" w:themeFillTint="33"/>
            <w:vAlign w:val="center"/>
          </w:tcPr>
          <w:p w14:paraId="2E2E01BD" w14:textId="77777777" w:rsidR="001E4E95" w:rsidRPr="00842F65" w:rsidRDefault="001E4E95" w:rsidP="001E4E95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Mes</w:t>
            </w:r>
          </w:p>
          <w:p w14:paraId="36058B00" w14:textId="77777777" w:rsidR="001E4E95" w:rsidRPr="00842F65" w:rsidRDefault="001E4E95" w:rsidP="001E4E95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Month</w:t>
            </w:r>
          </w:p>
          <w:p w14:paraId="0DB24297" w14:textId="77777777" w:rsidR="001E4E95" w:rsidRPr="001E4E95" w:rsidRDefault="001E4E95" w:rsidP="001E4E95">
            <w:pPr>
              <w:pStyle w:val="Sinespaciado"/>
              <w:rPr>
                <w:i/>
                <w:sz w:val="16"/>
                <w:szCs w:val="16"/>
              </w:rPr>
            </w:pPr>
            <w:r w:rsidRPr="001E4E95">
              <w:rPr>
                <w:rStyle w:val="hps"/>
                <w:i/>
                <w:sz w:val="16"/>
                <w:szCs w:val="16"/>
                <w:lang w:val="pt-PT"/>
              </w:rPr>
              <w:t>Mês</w:t>
            </w:r>
          </w:p>
        </w:tc>
        <w:sdt>
          <w:sdtPr>
            <w:rPr>
              <w:rStyle w:val="flacsi"/>
            </w:rPr>
            <w:id w:val="28042581"/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276" w:type="dxa"/>
                <w:gridSpan w:val="2"/>
                <w:shd w:val="clear" w:color="auto" w:fill="D9D9D9" w:themeFill="background1" w:themeFillShade="D9"/>
                <w:vAlign w:val="center"/>
              </w:tcPr>
              <w:p w14:paraId="0AB14831" w14:textId="77777777" w:rsidR="001E4E95" w:rsidRPr="001E4E95" w:rsidRDefault="00811332" w:rsidP="00811332">
                <w:pPr>
                  <w:pStyle w:val="Sinespaciado"/>
                  <w:rPr>
                    <w:sz w:val="18"/>
                    <w:szCs w:val="18"/>
                  </w:rPr>
                </w:pPr>
                <w:r>
                  <w:rPr>
                    <w:rStyle w:val="flacsi"/>
                  </w:rPr>
                  <w:t xml:space="preserve">     </w:t>
                </w:r>
              </w:p>
            </w:tc>
          </w:sdtContent>
        </w:sdt>
        <w:tc>
          <w:tcPr>
            <w:tcW w:w="1025" w:type="dxa"/>
            <w:gridSpan w:val="3"/>
            <w:shd w:val="clear" w:color="auto" w:fill="DAEEF3" w:themeFill="accent5" w:themeFillTint="33"/>
            <w:vAlign w:val="center"/>
          </w:tcPr>
          <w:p w14:paraId="4E2B2F28" w14:textId="77777777" w:rsidR="001E4E95" w:rsidRPr="00842F65" w:rsidRDefault="001E4E95" w:rsidP="001E4E95">
            <w:pPr>
              <w:pStyle w:val="Sinespaciad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Año</w:t>
            </w:r>
          </w:p>
          <w:p w14:paraId="69BCE393" w14:textId="77777777" w:rsidR="001E4E95" w:rsidRPr="00842F65" w:rsidRDefault="001E4E95" w:rsidP="001E4E95">
            <w:pPr>
              <w:pStyle w:val="Sinespaciad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Year</w:t>
            </w:r>
          </w:p>
          <w:p w14:paraId="0E737AA3" w14:textId="77777777" w:rsidR="001E4E95" w:rsidRPr="001E4E95" w:rsidRDefault="001E4E95" w:rsidP="001E4E95">
            <w:pPr>
              <w:pStyle w:val="Sinespaciado"/>
              <w:rPr>
                <w:sz w:val="18"/>
                <w:szCs w:val="18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Ano</w:t>
            </w:r>
          </w:p>
        </w:tc>
        <w:sdt>
          <w:sdtPr>
            <w:rPr>
              <w:rStyle w:val="flacsi"/>
            </w:rPr>
            <w:id w:val="3792949"/>
            <w:showingPlcHdr/>
            <w:text/>
          </w:sdtPr>
          <w:sdtEndPr>
            <w:rPr>
              <w:rStyle w:val="Fuentedeprrafopredeter"/>
              <w:sz w:val="18"/>
              <w:szCs w:val="18"/>
            </w:rPr>
          </w:sdtEndPr>
          <w:sdtContent>
            <w:tc>
              <w:tcPr>
                <w:tcW w:w="1271" w:type="dxa"/>
                <w:shd w:val="clear" w:color="auto" w:fill="D9D9D9" w:themeFill="background1" w:themeFillShade="D9"/>
                <w:vAlign w:val="center"/>
              </w:tcPr>
              <w:p w14:paraId="7F3478D5" w14:textId="77777777" w:rsidR="001E4E95" w:rsidRPr="001E4E95" w:rsidRDefault="00361AEA" w:rsidP="00D250A8">
                <w:pPr>
                  <w:pStyle w:val="Sinespaciado"/>
                  <w:rPr>
                    <w:sz w:val="18"/>
                    <w:szCs w:val="18"/>
                  </w:rPr>
                </w:pPr>
                <w:r>
                  <w:rPr>
                    <w:rStyle w:val="flacsi"/>
                  </w:rPr>
                  <w:t xml:space="preserve">     </w:t>
                </w:r>
              </w:p>
            </w:tc>
          </w:sdtContent>
        </w:sdt>
      </w:tr>
    </w:tbl>
    <w:p w14:paraId="484C31E1" w14:textId="77777777" w:rsidR="00302369" w:rsidRDefault="00302369"/>
    <w:tbl>
      <w:tblPr>
        <w:tblStyle w:val="Tablaconcuadrcula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2"/>
      </w:tblGrid>
      <w:tr w:rsidR="00302369" w:rsidRPr="00EE02FB" w14:paraId="43BC9832" w14:textId="77777777" w:rsidTr="0083459D">
        <w:trPr>
          <w:trHeight w:val="696"/>
        </w:trPr>
        <w:tc>
          <w:tcPr>
            <w:tcW w:w="9019" w:type="dxa"/>
            <w:shd w:val="clear" w:color="auto" w:fill="632423" w:themeFill="accent2" w:themeFillShade="80"/>
            <w:vAlign w:val="center"/>
          </w:tcPr>
          <w:p w14:paraId="2E2271AF" w14:textId="77777777" w:rsidR="00302369" w:rsidRPr="0023526D" w:rsidRDefault="00302369" w:rsidP="00CE4930">
            <w:pPr>
              <w:pStyle w:val="Sinespaciad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Intereses y Actividades:</w:t>
            </w:r>
          </w:p>
          <w:p w14:paraId="7A702475" w14:textId="77777777" w:rsidR="00302369" w:rsidRPr="0023526D" w:rsidRDefault="00302369" w:rsidP="00CE4930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rStyle w:val="hps"/>
                <w:i/>
                <w:sz w:val="16"/>
                <w:szCs w:val="16"/>
              </w:rPr>
              <w:t>Interest and Activities:</w:t>
            </w:r>
            <w:r w:rsidRPr="0023526D">
              <w:rPr>
                <w:rStyle w:val="hps"/>
                <w:i/>
                <w:sz w:val="16"/>
                <w:szCs w:val="16"/>
              </w:rPr>
              <w:t xml:space="preserve"> </w:t>
            </w:r>
          </w:p>
          <w:p w14:paraId="3B338D32" w14:textId="77777777" w:rsidR="00302369" w:rsidRPr="0023526D" w:rsidRDefault="00302369" w:rsidP="00CE4930">
            <w:pPr>
              <w:pStyle w:val="Sinespaciado"/>
              <w:rPr>
                <w:i/>
                <w:sz w:val="16"/>
                <w:szCs w:val="16"/>
              </w:rPr>
            </w:pPr>
            <w:r>
              <w:rPr>
                <w:rStyle w:val="hps"/>
                <w:i/>
                <w:sz w:val="16"/>
                <w:szCs w:val="16"/>
                <w:lang w:val="pt-PT"/>
              </w:rPr>
              <w:t>Interesses e Atividades:</w:t>
            </w:r>
          </w:p>
        </w:tc>
      </w:tr>
      <w:tr w:rsidR="00302369" w:rsidRPr="00302369" w14:paraId="008EDAF1" w14:textId="77777777" w:rsidTr="0083459D">
        <w:trPr>
          <w:trHeight w:val="369"/>
        </w:trPr>
        <w:tc>
          <w:tcPr>
            <w:tcW w:w="9019" w:type="dxa"/>
            <w:shd w:val="clear" w:color="auto" w:fill="F2DBDB" w:themeFill="accent2" w:themeFillTint="33"/>
            <w:vAlign w:val="center"/>
          </w:tcPr>
          <w:p w14:paraId="3527989F" w14:textId="77777777" w:rsidR="00302369" w:rsidRDefault="00302369" w:rsidP="00302369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Identifica y señala en el siguiente cuadro cuáles son tus mayores intereses y actividades y el tiempo que le dedicas:</w:t>
            </w:r>
          </w:p>
          <w:p w14:paraId="4B16D92A" w14:textId="77777777" w:rsidR="00302369" w:rsidRPr="00302369" w:rsidRDefault="009E4D2B" w:rsidP="00302369">
            <w:pPr>
              <w:pStyle w:val="Sinespaciad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Identify your</w:t>
            </w:r>
            <w:r w:rsidR="00302369" w:rsidRPr="00302369">
              <w:rPr>
                <w:sz w:val="16"/>
                <w:szCs w:val="16"/>
                <w:lang w:val="en-US"/>
              </w:rPr>
              <w:t xml:space="preserve"> interests and activities, and indicate how often you pursue them:</w:t>
            </w:r>
          </w:p>
          <w:p w14:paraId="4695EC16" w14:textId="77777777" w:rsidR="00302369" w:rsidRPr="00302369" w:rsidRDefault="00302369" w:rsidP="00302369">
            <w:pPr>
              <w:pStyle w:val="Sinespaciado"/>
              <w:rPr>
                <w:b/>
                <w:sz w:val="18"/>
                <w:szCs w:val="18"/>
              </w:rPr>
            </w:pPr>
            <w:r w:rsidRPr="00302369">
              <w:rPr>
                <w:rStyle w:val="hps"/>
                <w:sz w:val="16"/>
                <w:szCs w:val="16"/>
                <w:lang w:val="pt-PT"/>
              </w:rPr>
              <w:t>Identifica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e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estados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na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tabela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abaixo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do que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seus principais interesses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e atividades,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o tempo que</w:t>
            </w:r>
            <w:r w:rsidRPr="00302369">
              <w:rPr>
                <w:sz w:val="16"/>
                <w:szCs w:val="16"/>
                <w:lang w:val="pt-PT"/>
              </w:rPr>
              <w:t xml:space="preserve"> </w:t>
            </w:r>
            <w:r w:rsidRPr="00302369">
              <w:rPr>
                <w:rStyle w:val="hps"/>
                <w:sz w:val="16"/>
                <w:szCs w:val="16"/>
                <w:lang w:val="pt-PT"/>
              </w:rPr>
              <w:t>passa</w:t>
            </w:r>
            <w:r w:rsidRPr="00302369">
              <w:rPr>
                <w:sz w:val="16"/>
                <w:szCs w:val="16"/>
                <w:lang w:val="pt-PT"/>
              </w:rPr>
              <w:t>:</w:t>
            </w:r>
          </w:p>
        </w:tc>
      </w:tr>
      <w:tr w:rsidR="00302369" w:rsidRPr="00302369" w14:paraId="6888459A" w14:textId="77777777" w:rsidTr="0083459D">
        <w:trPr>
          <w:trHeight w:val="3635"/>
        </w:trPr>
        <w:sdt>
          <w:sdtPr>
            <w:rPr>
              <w:sz w:val="18"/>
              <w:szCs w:val="18"/>
            </w:rPr>
            <w:id w:val="28043058"/>
            <w:placeholder>
              <w:docPart w:val="032FF1DF692D4957BDB04D384022E147"/>
            </w:placeholder>
          </w:sdtPr>
          <w:sdtContent>
            <w:tc>
              <w:tcPr>
                <w:tcW w:w="9019" w:type="dxa"/>
                <w:shd w:val="clear" w:color="auto" w:fill="D9D9D9" w:themeFill="background1" w:themeFillShade="D9"/>
              </w:tcPr>
              <w:p w14:paraId="037205F4" w14:textId="77777777" w:rsidR="00361AEA" w:rsidRDefault="00361AEA" w:rsidP="00361AEA">
                <w:pPr>
                  <w:pStyle w:val="Sinespaciado"/>
                </w:pPr>
              </w:p>
              <w:p w14:paraId="485B102C" w14:textId="77777777" w:rsidR="00302369" w:rsidRPr="00302369" w:rsidRDefault="00302369" w:rsidP="00ED3E31">
                <w:pPr>
                  <w:pStyle w:val="Sinespaciado"/>
                  <w:rPr>
                    <w:sz w:val="18"/>
                    <w:szCs w:val="18"/>
                  </w:rPr>
                </w:pPr>
              </w:p>
            </w:tc>
          </w:sdtContent>
        </w:sdt>
      </w:tr>
      <w:tr w:rsidR="00302369" w:rsidRPr="00A4230D" w14:paraId="5D4638C5" w14:textId="77777777" w:rsidTr="0083459D">
        <w:trPr>
          <w:trHeight w:val="837"/>
        </w:trPr>
        <w:tc>
          <w:tcPr>
            <w:tcW w:w="9019" w:type="dxa"/>
            <w:shd w:val="clear" w:color="auto" w:fill="632423" w:themeFill="accent2" w:themeFillShade="80"/>
            <w:vAlign w:val="center"/>
          </w:tcPr>
          <w:p w14:paraId="4EE308D3" w14:textId="77777777" w:rsidR="00302369" w:rsidRDefault="00302369" w:rsidP="00CE4930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Completa las siguiente preguntas en la</w:t>
            </w:r>
            <w:r w:rsidR="00AF640F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próxima</w:t>
            </w:r>
            <w:r w:rsidR="00AF640F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página</w:t>
            </w:r>
            <w:r w:rsidR="00AF640F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, puedes también agregar fotos si lo deseas:</w:t>
            </w:r>
          </w:p>
          <w:p w14:paraId="76D6655C" w14:textId="77777777" w:rsidR="00EC117E" w:rsidRDefault="00EC117E" w:rsidP="00CE4930">
            <w:pPr>
              <w:pStyle w:val="Sinespaciado"/>
              <w:rPr>
                <w:i/>
                <w:sz w:val="16"/>
                <w:szCs w:val="16"/>
                <w:lang w:val="pt-PT"/>
              </w:rPr>
            </w:pPr>
            <w:r w:rsidRPr="00EC117E">
              <w:rPr>
                <w:rStyle w:val="hps"/>
                <w:i/>
                <w:sz w:val="16"/>
                <w:szCs w:val="16"/>
                <w:lang w:val="pt-PT"/>
              </w:rPr>
              <w:t>Responda as perguntas</w:t>
            </w:r>
            <w:r w:rsidRPr="00EC117E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EC117E">
              <w:rPr>
                <w:rStyle w:val="hps"/>
                <w:i/>
                <w:sz w:val="16"/>
                <w:szCs w:val="16"/>
                <w:lang w:val="pt-PT"/>
              </w:rPr>
              <w:t>a seguir</w:t>
            </w:r>
            <w:r w:rsidRPr="00EC117E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EC117E">
              <w:rPr>
                <w:rStyle w:val="hps"/>
                <w:i/>
                <w:sz w:val="16"/>
                <w:szCs w:val="16"/>
                <w:lang w:val="pt-PT"/>
              </w:rPr>
              <w:t>na</w:t>
            </w:r>
            <w:r w:rsidR="00AF640F">
              <w:rPr>
                <w:rStyle w:val="hps"/>
                <w:i/>
                <w:sz w:val="16"/>
                <w:szCs w:val="16"/>
                <w:lang w:val="pt-PT"/>
              </w:rPr>
              <w:t>s</w:t>
            </w:r>
            <w:r w:rsidRPr="00EC117E">
              <w:rPr>
                <w:rStyle w:val="hps"/>
                <w:i/>
                <w:sz w:val="16"/>
                <w:szCs w:val="16"/>
                <w:lang w:val="pt-PT"/>
              </w:rPr>
              <w:t xml:space="preserve"> próxima</w:t>
            </w:r>
            <w:r w:rsidR="00AF640F">
              <w:rPr>
                <w:rStyle w:val="hps"/>
                <w:i/>
                <w:sz w:val="16"/>
                <w:szCs w:val="16"/>
                <w:lang w:val="pt-PT"/>
              </w:rPr>
              <w:t>s</w:t>
            </w:r>
            <w:r w:rsidRPr="00EC117E">
              <w:rPr>
                <w:rStyle w:val="hps"/>
                <w:i/>
                <w:sz w:val="16"/>
                <w:szCs w:val="16"/>
                <w:lang w:val="pt-PT"/>
              </w:rPr>
              <w:t xml:space="preserve"> página</w:t>
            </w:r>
            <w:r w:rsidR="00AF640F">
              <w:rPr>
                <w:rStyle w:val="hps"/>
                <w:i/>
                <w:sz w:val="16"/>
                <w:szCs w:val="16"/>
                <w:lang w:val="pt-PT"/>
              </w:rPr>
              <w:t>s</w:t>
            </w:r>
            <w:r w:rsidRPr="00EC117E">
              <w:rPr>
                <w:i/>
                <w:sz w:val="16"/>
                <w:szCs w:val="16"/>
                <w:lang w:val="pt-PT"/>
              </w:rPr>
              <w:t xml:space="preserve">, você </w:t>
            </w:r>
            <w:r w:rsidRPr="00EC117E">
              <w:rPr>
                <w:rStyle w:val="hps"/>
                <w:i/>
                <w:sz w:val="16"/>
                <w:szCs w:val="16"/>
                <w:lang w:val="pt-PT"/>
              </w:rPr>
              <w:t>também pode</w:t>
            </w:r>
            <w:r w:rsidRPr="00EC117E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EC117E">
              <w:rPr>
                <w:rStyle w:val="hps"/>
                <w:i/>
                <w:sz w:val="16"/>
                <w:szCs w:val="16"/>
                <w:lang w:val="pt-PT"/>
              </w:rPr>
              <w:t>adicionar</w:t>
            </w:r>
            <w:r w:rsidRPr="00EC117E">
              <w:rPr>
                <w:i/>
                <w:sz w:val="16"/>
                <w:szCs w:val="16"/>
                <w:lang w:val="pt-PT"/>
              </w:rPr>
              <w:t xml:space="preserve"> </w:t>
            </w:r>
            <w:r w:rsidRPr="00EC117E">
              <w:rPr>
                <w:rStyle w:val="hps"/>
                <w:i/>
                <w:sz w:val="16"/>
                <w:szCs w:val="16"/>
                <w:lang w:val="pt-PT"/>
              </w:rPr>
              <w:t>fotos</w:t>
            </w:r>
            <w:r w:rsidRPr="00EC117E">
              <w:rPr>
                <w:i/>
                <w:sz w:val="16"/>
                <w:szCs w:val="16"/>
                <w:lang w:val="pt-PT"/>
              </w:rPr>
              <w:t>, se desejar:</w:t>
            </w:r>
          </w:p>
          <w:p w14:paraId="19FB6B0B" w14:textId="77777777" w:rsidR="00EC117E" w:rsidRPr="00EC117E" w:rsidRDefault="00EC117E" w:rsidP="00CE4930">
            <w:pPr>
              <w:pStyle w:val="Sinespaciado"/>
              <w:rPr>
                <w:b/>
                <w:i/>
                <w:sz w:val="16"/>
                <w:szCs w:val="16"/>
                <w:lang w:val="en-US"/>
              </w:rPr>
            </w:pP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Complete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the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following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questions on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the next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page</w:t>
            </w:r>
            <w:r w:rsidR="00AF640F">
              <w:rPr>
                <w:rStyle w:val="hps"/>
                <w:i/>
                <w:sz w:val="16"/>
                <w:szCs w:val="16"/>
                <w:lang w:val="en-US"/>
              </w:rPr>
              <w:t>s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, you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can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also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add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photos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if</w:t>
            </w:r>
            <w:r w:rsidRPr="009A54ED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A54ED">
              <w:rPr>
                <w:rStyle w:val="hps"/>
                <w:i/>
                <w:sz w:val="16"/>
                <w:szCs w:val="16"/>
                <w:lang w:val="en-US"/>
              </w:rPr>
              <w:t>you want</w:t>
            </w:r>
            <w:r w:rsidRPr="009A54ED">
              <w:rPr>
                <w:i/>
                <w:sz w:val="16"/>
                <w:szCs w:val="16"/>
                <w:lang w:val="en-US"/>
              </w:rPr>
              <w:t>:</w:t>
            </w:r>
          </w:p>
        </w:tc>
      </w:tr>
      <w:tr w:rsidR="00EC117E" w:rsidRPr="00EC117E" w14:paraId="75DEDA05" w14:textId="77777777" w:rsidTr="0083459D">
        <w:trPr>
          <w:trHeight w:val="2536"/>
        </w:trPr>
        <w:tc>
          <w:tcPr>
            <w:tcW w:w="9019" w:type="dxa"/>
            <w:shd w:val="clear" w:color="auto" w:fill="F2DBDB" w:themeFill="accent2" w:themeFillTint="33"/>
            <w:vAlign w:val="center"/>
          </w:tcPr>
          <w:p w14:paraId="69FCCB1C" w14:textId="77777777" w:rsidR="00EC117E" w:rsidRDefault="009A54ED" w:rsidP="00066384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-Tal como tú estás curioso por la familia que te recibirá, ellos también están curiosos por saber de ti, Aquí tienes una oportunidad</w:t>
            </w:r>
            <w:r w:rsidR="00CE4930">
              <w:rPr>
                <w:b/>
                <w:sz w:val="18"/>
                <w:szCs w:val="18"/>
              </w:rPr>
              <w:t xml:space="preserve">. </w:t>
            </w:r>
          </w:p>
          <w:p w14:paraId="2208E071" w14:textId="77777777" w:rsidR="00CE4930" w:rsidRDefault="00CE4930" w:rsidP="00066384">
            <w:pPr>
              <w:pStyle w:val="Sinespaciado"/>
              <w:jc w:val="both"/>
              <w:rPr>
                <w:sz w:val="18"/>
                <w:szCs w:val="18"/>
              </w:rPr>
            </w:pPr>
            <w:r w:rsidRPr="00CE4930">
              <w:rPr>
                <w:sz w:val="18"/>
                <w:szCs w:val="18"/>
              </w:rPr>
              <w:t>Esta es tú oportunidad para escribir una carta a la familia que va a recibirte, te incorporamos algunas preguntas que pueden ayudarte a comunicar quien eres y cuáles son tus motivaciones para participar en el programa de intercambio</w:t>
            </w:r>
            <w:r>
              <w:rPr>
                <w:sz w:val="18"/>
                <w:szCs w:val="18"/>
              </w:rPr>
              <w:t>:</w:t>
            </w:r>
          </w:p>
          <w:p w14:paraId="49971EC6" w14:textId="77777777" w:rsidR="00CE4930" w:rsidRDefault="00CE4930" w:rsidP="00066384">
            <w:pPr>
              <w:pStyle w:val="Sinespaciad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¿Cómo describirían tus familiares y amigos tu personalidad o carácter?</w:t>
            </w:r>
          </w:p>
          <w:p w14:paraId="458475F5" w14:textId="77777777" w:rsidR="00CE4930" w:rsidRDefault="00CE4930" w:rsidP="00066384">
            <w:pPr>
              <w:pStyle w:val="Sinespaciad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¿Cómo describirías tu relación con tus amigos y familia?, por ejemplo, qué te diferencia de tus hermanos/hermanas, que rol cumples en tu familia, En qué tipo de situaciones ves alguna características de tus padres. </w:t>
            </w:r>
          </w:p>
          <w:p w14:paraId="05AE24A7" w14:textId="77777777" w:rsidR="00CE4930" w:rsidRDefault="00CE4930" w:rsidP="00066384">
            <w:pPr>
              <w:pStyle w:val="Sinespaciad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 roles cumples en tu comunidad?, por ejemplo, colegio, deportes, actividades comunitarias. Cuales son más importantes para ti. </w:t>
            </w:r>
          </w:p>
          <w:p w14:paraId="04C0DCAF" w14:textId="77777777" w:rsidR="00CE4930" w:rsidRPr="00CE4930" w:rsidRDefault="00CE4930" w:rsidP="00066384">
            <w:pPr>
              <w:pStyle w:val="Sinespaciado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Cuáles son tus planes respecto a la elección de una carrera a futuro?</w:t>
            </w:r>
          </w:p>
        </w:tc>
      </w:tr>
      <w:tr w:rsidR="00EC117E" w:rsidRPr="00A4230D" w14:paraId="11BCF45F" w14:textId="77777777" w:rsidTr="0083459D">
        <w:trPr>
          <w:trHeight w:val="1018"/>
        </w:trPr>
        <w:tc>
          <w:tcPr>
            <w:tcW w:w="9019" w:type="dxa"/>
            <w:shd w:val="clear" w:color="auto" w:fill="F2DBDB" w:themeFill="accent2" w:themeFillTint="33"/>
            <w:vAlign w:val="center"/>
          </w:tcPr>
          <w:p w14:paraId="015EF7B8" w14:textId="77777777" w:rsidR="00EC117E" w:rsidRPr="00AF640F" w:rsidRDefault="00CE4930" w:rsidP="00066384">
            <w:pPr>
              <w:pStyle w:val="Sinespaciado"/>
              <w:jc w:val="both"/>
              <w:rPr>
                <w:b/>
                <w:i/>
                <w:sz w:val="16"/>
                <w:szCs w:val="16"/>
                <w:lang w:val="en-US"/>
              </w:rPr>
            </w:pPr>
            <w:r w:rsidRPr="00AF640F">
              <w:rPr>
                <w:b/>
                <w:sz w:val="18"/>
                <w:szCs w:val="18"/>
                <w:lang w:val="en-US"/>
              </w:rPr>
              <w:t>-</w:t>
            </w:r>
            <w:r w:rsidRPr="00AF640F">
              <w:rPr>
                <w:b/>
                <w:i/>
                <w:sz w:val="16"/>
                <w:szCs w:val="16"/>
                <w:lang w:val="en-US"/>
              </w:rPr>
              <w:t xml:space="preserve">Just as you are curious about your host family, they will be curious about you. Here is a chance </w:t>
            </w:r>
            <w:r w:rsidR="009E4D2B">
              <w:rPr>
                <w:b/>
                <w:i/>
                <w:sz w:val="16"/>
                <w:szCs w:val="16"/>
                <w:lang w:val="en-US"/>
              </w:rPr>
              <w:t>to share with them</w:t>
            </w:r>
            <w:r w:rsidRPr="00AF640F">
              <w:rPr>
                <w:b/>
                <w:i/>
                <w:sz w:val="16"/>
                <w:szCs w:val="16"/>
                <w:lang w:val="en-US"/>
              </w:rPr>
              <w:t xml:space="preserve">. </w:t>
            </w:r>
          </w:p>
          <w:p w14:paraId="3351F1BC" w14:textId="77777777" w:rsidR="00CE4930" w:rsidRPr="00AF640F" w:rsidRDefault="00CE4930" w:rsidP="00066384">
            <w:pPr>
              <w:pStyle w:val="Sinespaciado"/>
              <w:jc w:val="both"/>
              <w:rPr>
                <w:i/>
                <w:sz w:val="16"/>
                <w:szCs w:val="16"/>
                <w:lang w:val="en-US"/>
              </w:rPr>
            </w:pPr>
            <w:r w:rsidRPr="00AF640F">
              <w:rPr>
                <w:i/>
                <w:sz w:val="16"/>
                <w:szCs w:val="16"/>
                <w:lang w:val="en-US"/>
              </w:rPr>
              <w:t xml:space="preserve">This </w:t>
            </w:r>
            <w:r w:rsidR="00AF640F" w:rsidRPr="00AF640F">
              <w:rPr>
                <w:i/>
                <w:sz w:val="16"/>
                <w:szCs w:val="16"/>
                <w:lang w:val="en-US"/>
              </w:rPr>
              <w:t>is your chance to tell your prospective host family about yourself in a letter. Incorporate your answers to the questions below in order to communicate who you are</w:t>
            </w:r>
            <w:r w:rsidR="009E4D2B">
              <w:rPr>
                <w:i/>
                <w:sz w:val="16"/>
                <w:szCs w:val="16"/>
                <w:lang w:val="en-US"/>
              </w:rPr>
              <w:t xml:space="preserve"> and</w:t>
            </w:r>
            <w:r w:rsidR="00AF640F" w:rsidRPr="00AF640F">
              <w:rPr>
                <w:i/>
                <w:sz w:val="16"/>
                <w:szCs w:val="16"/>
                <w:lang w:val="en-US"/>
              </w:rPr>
              <w:t xml:space="preserve"> your motivation for going abroad. </w:t>
            </w:r>
          </w:p>
          <w:p w14:paraId="69B3935C" w14:textId="77777777" w:rsidR="00AF640F" w:rsidRPr="00AF640F" w:rsidRDefault="00AF640F" w:rsidP="00066384">
            <w:pPr>
              <w:pStyle w:val="Sinespaciado"/>
              <w:numPr>
                <w:ilvl w:val="0"/>
                <w:numId w:val="2"/>
              </w:numPr>
              <w:jc w:val="both"/>
              <w:rPr>
                <w:i/>
                <w:sz w:val="16"/>
                <w:szCs w:val="16"/>
                <w:lang w:val="en-US"/>
              </w:rPr>
            </w:pPr>
            <w:r w:rsidRPr="00AF640F">
              <w:rPr>
                <w:i/>
                <w:sz w:val="16"/>
                <w:szCs w:val="16"/>
                <w:lang w:val="en-US"/>
              </w:rPr>
              <w:t>How would your family and friends describe your personality?</w:t>
            </w:r>
          </w:p>
          <w:p w14:paraId="29292280" w14:textId="77777777" w:rsidR="00AF640F" w:rsidRPr="00AF640F" w:rsidRDefault="00AF640F" w:rsidP="00066384">
            <w:pPr>
              <w:pStyle w:val="Sinespaciado"/>
              <w:numPr>
                <w:ilvl w:val="0"/>
                <w:numId w:val="2"/>
              </w:numPr>
              <w:jc w:val="both"/>
              <w:rPr>
                <w:i/>
                <w:sz w:val="16"/>
                <w:szCs w:val="16"/>
                <w:lang w:val="en-US"/>
              </w:rPr>
            </w:pPr>
            <w:r w:rsidRPr="00AF640F">
              <w:rPr>
                <w:i/>
                <w:sz w:val="16"/>
                <w:szCs w:val="16"/>
                <w:lang w:val="en-US"/>
              </w:rPr>
              <w:t>How would you describe your relationship with your family and friends? For example, how are you different from your brother/sisters. What role in the family? In what types of situations do you seek advice from your parents?</w:t>
            </w:r>
          </w:p>
          <w:p w14:paraId="2A1D6437" w14:textId="77777777" w:rsidR="00AF640F" w:rsidRPr="00AF640F" w:rsidRDefault="00AF640F" w:rsidP="00066384">
            <w:pPr>
              <w:pStyle w:val="Sinespaciado"/>
              <w:numPr>
                <w:ilvl w:val="0"/>
                <w:numId w:val="2"/>
              </w:numPr>
              <w:jc w:val="both"/>
              <w:rPr>
                <w:i/>
                <w:sz w:val="16"/>
                <w:szCs w:val="16"/>
                <w:lang w:val="en-US"/>
              </w:rPr>
            </w:pPr>
            <w:r w:rsidRPr="00AF640F">
              <w:rPr>
                <w:i/>
                <w:sz w:val="16"/>
                <w:szCs w:val="16"/>
                <w:lang w:val="en-US"/>
              </w:rPr>
              <w:t xml:space="preserve">What are you different roles in your community (For example: School, sport, </w:t>
            </w:r>
            <w:r w:rsidR="009E4D2B">
              <w:rPr>
                <w:i/>
                <w:sz w:val="16"/>
                <w:szCs w:val="16"/>
                <w:lang w:val="en-US"/>
              </w:rPr>
              <w:t>and community activities)? Which of these are important to you?</w:t>
            </w:r>
            <w:r w:rsidRPr="00AF640F">
              <w:rPr>
                <w:i/>
                <w:sz w:val="16"/>
                <w:szCs w:val="16"/>
                <w:lang w:val="en-US"/>
              </w:rPr>
              <w:t xml:space="preserve">. </w:t>
            </w:r>
          </w:p>
          <w:p w14:paraId="449A520B" w14:textId="77777777" w:rsidR="00AF640F" w:rsidRPr="00AF640F" w:rsidRDefault="009E4D2B" w:rsidP="00066384">
            <w:pPr>
              <w:pStyle w:val="Sinespaciado"/>
              <w:numPr>
                <w:ilvl w:val="0"/>
                <w:numId w:val="2"/>
              </w:numPr>
              <w:jc w:val="both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What are you future plans in terms of education</w:t>
            </w:r>
            <w:r w:rsidR="00AF640F" w:rsidRPr="00AF640F">
              <w:rPr>
                <w:i/>
                <w:sz w:val="16"/>
                <w:szCs w:val="16"/>
                <w:lang w:val="en-US"/>
              </w:rPr>
              <w:t xml:space="preserve"> or career?</w:t>
            </w:r>
          </w:p>
          <w:p w14:paraId="6F4A5572" w14:textId="77777777" w:rsidR="00CE4930" w:rsidRPr="00CE4930" w:rsidRDefault="00CE4930" w:rsidP="00066384">
            <w:pPr>
              <w:pStyle w:val="Sinespaciado"/>
              <w:jc w:val="both"/>
              <w:rPr>
                <w:i/>
                <w:sz w:val="16"/>
                <w:szCs w:val="16"/>
                <w:lang w:val="en-US"/>
              </w:rPr>
            </w:pPr>
          </w:p>
        </w:tc>
      </w:tr>
      <w:tr w:rsidR="00EC117E" w:rsidRPr="00AF640F" w14:paraId="0718807F" w14:textId="77777777" w:rsidTr="0083459D">
        <w:trPr>
          <w:trHeight w:val="2119"/>
        </w:trPr>
        <w:tc>
          <w:tcPr>
            <w:tcW w:w="9019" w:type="dxa"/>
            <w:shd w:val="clear" w:color="auto" w:fill="F2DBDB" w:themeFill="accent2" w:themeFillTint="33"/>
            <w:vAlign w:val="center"/>
          </w:tcPr>
          <w:p w14:paraId="18F7A107" w14:textId="77777777" w:rsidR="00066384" w:rsidRDefault="00AF640F" w:rsidP="00066384">
            <w:pPr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</w:pP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-</w:t>
            </w:r>
            <w:r w:rsidRPr="00AF640F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 xml:space="preserve">Assim como </w:t>
            </w:r>
            <w:r w:rsidRPr="00066384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>você está curioso sobre</w:t>
            </w:r>
            <w:r w:rsidRPr="00AF640F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>sua</w:t>
            </w:r>
            <w:r w:rsidRPr="00AF640F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>família</w:t>
            </w:r>
            <w:r w:rsidR="00066384" w:rsidRPr="00066384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 xml:space="preserve"> de acolihiento</w:t>
            </w:r>
            <w:r w:rsidRPr="00AF640F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 xml:space="preserve">, </w:t>
            </w:r>
            <w:r w:rsidRPr="00066384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>eles</w:t>
            </w:r>
            <w:r w:rsidRPr="00AF640F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>ficarão curiosos</w:t>
            </w:r>
            <w:r w:rsidRPr="00AF640F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b/>
                <w:i/>
                <w:sz w:val="16"/>
                <w:szCs w:val="16"/>
                <w:lang w:val="pt-PT" w:eastAsia="es-CL"/>
              </w:rPr>
              <w:t>sobre você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.</w:t>
            </w:r>
          </w:p>
          <w:p w14:paraId="6EE94C14" w14:textId="77777777" w:rsidR="00EC117E" w:rsidRPr="00AF640F" w:rsidRDefault="00AF640F" w:rsidP="00066384">
            <w:pPr>
              <w:rPr>
                <w:b/>
                <w:sz w:val="18"/>
                <w:szCs w:val="18"/>
              </w:rPr>
            </w:pP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Aqui está uma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oportunidade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com eles.</w:t>
            </w:r>
            <w:r w:rsid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Esta é 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sua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chance de contar 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sua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família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em perspectiva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sobre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si mesmo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em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uma carta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.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Incorporar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as suas respostas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para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as perguntas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abaixo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para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comunicar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que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você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é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a sua motivação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para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ir para o estrangeiro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.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br/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1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.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     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Como sua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família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amigos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descrever sua personalidade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?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br/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2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.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     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Como você descreveria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seu relacionamento com sua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família e amigos?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Por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exemplo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,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como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você está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diferente de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seu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irmão        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irmãs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.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Qual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o papel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da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família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?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Em que tipos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de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situações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você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procurar o conselho de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seus pais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?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br/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3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.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     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que você está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papéis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diferentes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em sua comunidade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(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por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exemplo: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esporte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, escola,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 atividades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da comunidade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)?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importante para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você.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br/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4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.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    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que você está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educações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futuro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ou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planos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 xml:space="preserve"> </w:t>
            </w:r>
            <w:r w:rsidRPr="00066384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de carreira</w:t>
            </w:r>
            <w:r w:rsidRPr="00AF640F">
              <w:rPr>
                <w:rFonts w:eastAsia="Times New Roman" w:cs="Times New Roman"/>
                <w:i/>
                <w:sz w:val="16"/>
                <w:szCs w:val="16"/>
                <w:lang w:val="pt-PT" w:eastAsia="es-CL"/>
              </w:rPr>
              <w:t>?</w:t>
            </w:r>
          </w:p>
        </w:tc>
      </w:tr>
    </w:tbl>
    <w:p w14:paraId="52064AE6" w14:textId="77777777" w:rsidR="00066384" w:rsidRDefault="00066384" w:rsidP="00066384"/>
    <w:tbl>
      <w:tblPr>
        <w:tblStyle w:val="Tablaconcuadrcula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1"/>
        <w:gridCol w:w="4301"/>
      </w:tblGrid>
      <w:tr w:rsidR="00066384" w14:paraId="41FBA5D7" w14:textId="77777777" w:rsidTr="0083459D">
        <w:trPr>
          <w:trHeight w:val="271"/>
        </w:trPr>
        <w:tc>
          <w:tcPr>
            <w:tcW w:w="9054" w:type="dxa"/>
            <w:gridSpan w:val="2"/>
            <w:shd w:val="clear" w:color="auto" w:fill="632423" w:themeFill="accent2" w:themeFillShade="80"/>
          </w:tcPr>
          <w:p w14:paraId="56742D53" w14:textId="77777777" w:rsidR="00066384" w:rsidRPr="00066384" w:rsidRDefault="00066384" w:rsidP="00066384">
            <w:pPr>
              <w:rPr>
                <w:b/>
                <w:sz w:val="18"/>
                <w:szCs w:val="18"/>
              </w:rPr>
            </w:pPr>
            <w:r w:rsidRPr="00066384">
              <w:rPr>
                <w:b/>
                <w:sz w:val="18"/>
                <w:szCs w:val="18"/>
              </w:rPr>
              <w:lastRenderedPageBreak/>
              <w:t>Carta de Presentación /  Cover Letter / C</w:t>
            </w:r>
            <w:r w:rsidRPr="00066384">
              <w:rPr>
                <w:rStyle w:val="hps"/>
                <w:b/>
                <w:sz w:val="18"/>
                <w:szCs w:val="18"/>
                <w:lang w:val="pt-PT"/>
              </w:rPr>
              <w:t>arta de</w:t>
            </w:r>
            <w:r w:rsidRPr="00066384">
              <w:rPr>
                <w:rStyle w:val="shorttext"/>
                <w:b/>
                <w:sz w:val="18"/>
                <w:szCs w:val="18"/>
                <w:lang w:val="pt-PT"/>
              </w:rPr>
              <w:t xml:space="preserve"> A</w:t>
            </w:r>
            <w:r w:rsidRPr="00066384">
              <w:rPr>
                <w:rStyle w:val="hps"/>
                <w:b/>
                <w:sz w:val="18"/>
                <w:szCs w:val="18"/>
                <w:lang w:val="pt-PT"/>
              </w:rPr>
              <w:t>presentação</w:t>
            </w:r>
          </w:p>
        </w:tc>
      </w:tr>
      <w:tr w:rsidR="00066384" w14:paraId="331CBAA4" w14:textId="77777777" w:rsidTr="007D6BB8">
        <w:trPr>
          <w:trHeight w:val="3389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sdt>
            <w:sdtPr>
              <w:id w:val="28042366"/>
              <w:showingPlcHdr/>
              <w:picture/>
            </w:sdtPr>
            <w:sdtContent>
              <w:p w14:paraId="6E15F707" w14:textId="77777777" w:rsidR="00066384" w:rsidRDefault="00361AEA" w:rsidP="00066384">
                <w:pPr>
                  <w:jc w:val="center"/>
                </w:pPr>
                <w:r>
                  <w:rPr>
                    <w:noProof/>
                    <w:lang w:eastAsia="es-CL"/>
                  </w:rPr>
                  <w:drawing>
                    <wp:inline distT="0" distB="0" distL="0" distR="0" wp14:anchorId="511A20A7" wp14:editId="72638ED1">
                      <wp:extent cx="1524000" cy="1524000"/>
                      <wp:effectExtent l="1905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BB2C426" w14:textId="77777777" w:rsidR="007D6BB8" w:rsidRPr="007D6BB8" w:rsidRDefault="007D6BB8" w:rsidP="00066384">
            <w:pPr>
              <w:jc w:val="center"/>
              <w:rPr>
                <w:sz w:val="18"/>
                <w:szCs w:val="18"/>
              </w:rPr>
            </w:pPr>
            <w:r w:rsidRPr="007D6BB8">
              <w:rPr>
                <w:sz w:val="18"/>
                <w:szCs w:val="18"/>
              </w:rPr>
              <w:t xml:space="preserve">Foto / Picture 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sdt>
            <w:sdtPr>
              <w:id w:val="28042367"/>
              <w:showingPlcHdr/>
              <w:picture/>
            </w:sdtPr>
            <w:sdtContent>
              <w:p w14:paraId="741BC257" w14:textId="77777777" w:rsidR="00066384" w:rsidRDefault="00361AEA" w:rsidP="00066384">
                <w:pPr>
                  <w:jc w:val="center"/>
                </w:pPr>
                <w:r>
                  <w:rPr>
                    <w:noProof/>
                    <w:lang w:eastAsia="es-CL"/>
                  </w:rPr>
                  <w:drawing>
                    <wp:inline distT="0" distB="0" distL="0" distR="0" wp14:anchorId="706AD432" wp14:editId="4D5B6E23">
                      <wp:extent cx="1524000" cy="1524000"/>
                      <wp:effectExtent l="19050" t="0" r="0" b="0"/>
                      <wp:docPr id="5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7FB69F5" w14:textId="77777777" w:rsidR="007D6BB8" w:rsidRDefault="007D6BB8" w:rsidP="00066384">
            <w:pPr>
              <w:jc w:val="center"/>
            </w:pPr>
            <w:r w:rsidRPr="007D6BB8">
              <w:rPr>
                <w:sz w:val="18"/>
                <w:szCs w:val="18"/>
              </w:rPr>
              <w:t>Foto / Picture</w:t>
            </w:r>
          </w:p>
        </w:tc>
      </w:tr>
      <w:tr w:rsidR="00066384" w14:paraId="17E995E0" w14:textId="77777777" w:rsidTr="005625D5">
        <w:trPr>
          <w:trHeight w:val="8058"/>
        </w:trPr>
        <w:sdt>
          <w:sdtPr>
            <w:rPr>
              <w:sz w:val="18"/>
              <w:szCs w:val="18"/>
            </w:rPr>
            <w:id w:val="2540049"/>
            <w:placeholder>
              <w:docPart w:val="032FF1DF692D4957BDB04D384022E147"/>
            </w:placeholder>
          </w:sdtPr>
          <w:sdtContent>
            <w:tc>
              <w:tcPr>
                <w:tcW w:w="9054" w:type="dxa"/>
                <w:gridSpan w:val="2"/>
                <w:shd w:val="clear" w:color="auto" w:fill="D9D9D9" w:themeFill="background1" w:themeFillShade="D9"/>
              </w:tcPr>
              <w:p w14:paraId="7030E8DC" w14:textId="77777777" w:rsidR="00361AEA" w:rsidRDefault="00361AEA" w:rsidP="00361AEA"/>
              <w:p w14:paraId="1F624479" w14:textId="77777777" w:rsidR="00066384" w:rsidRPr="0083459D" w:rsidRDefault="00066384" w:rsidP="00354531">
                <w:pPr>
                  <w:rPr>
                    <w:sz w:val="18"/>
                    <w:szCs w:val="18"/>
                  </w:rPr>
                </w:pPr>
              </w:p>
            </w:tc>
          </w:sdtContent>
        </w:sdt>
      </w:tr>
    </w:tbl>
    <w:p w14:paraId="77276386" w14:textId="77777777" w:rsidR="001E0AC8" w:rsidRPr="001E0AC8" w:rsidRDefault="001E0AC8" w:rsidP="001E0AC8">
      <w:pPr>
        <w:jc w:val="right"/>
        <w:rPr>
          <w:b/>
          <w:sz w:val="18"/>
          <w:szCs w:val="18"/>
        </w:rPr>
      </w:pPr>
      <w:r w:rsidRPr="001E0AC8">
        <w:rPr>
          <w:b/>
          <w:sz w:val="18"/>
          <w:szCs w:val="18"/>
        </w:rPr>
        <w:t xml:space="preserve">Continúa en la Siguiente página / Continue next page / Continúa na próxima página </w:t>
      </w:r>
    </w:p>
    <w:p w14:paraId="3D2211E0" w14:textId="77777777" w:rsidR="001E0AC8" w:rsidRDefault="001E0AC8" w:rsidP="00066384">
      <w:r>
        <w:br w:type="page"/>
      </w:r>
    </w:p>
    <w:tbl>
      <w:tblPr>
        <w:tblStyle w:val="Tablaconcuadrcula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2"/>
      </w:tblGrid>
      <w:tr w:rsidR="001E0AC8" w14:paraId="35F7B272" w14:textId="77777777" w:rsidTr="0083459D">
        <w:trPr>
          <w:trHeight w:val="12320"/>
        </w:trPr>
        <w:sdt>
          <w:sdtPr>
            <w:rPr>
              <w:sz w:val="18"/>
              <w:szCs w:val="18"/>
            </w:rPr>
            <w:id w:val="28043029"/>
            <w:placeholder>
              <w:docPart w:val="032FF1DF692D4957BDB04D384022E147"/>
            </w:placeholder>
            <w:showingPlcHdr/>
          </w:sdtPr>
          <w:sdtContent>
            <w:tc>
              <w:tcPr>
                <w:tcW w:w="8978" w:type="dxa"/>
                <w:shd w:val="clear" w:color="auto" w:fill="D9D9D9" w:themeFill="background1" w:themeFillShade="D9"/>
              </w:tcPr>
              <w:p w14:paraId="5F14A480" w14:textId="77777777" w:rsidR="001E0AC8" w:rsidRPr="0083459D" w:rsidRDefault="007D6BB8" w:rsidP="007D6BB8">
                <w:pPr>
                  <w:rPr>
                    <w:sz w:val="18"/>
                    <w:szCs w:val="18"/>
                  </w:rPr>
                </w:pPr>
                <w:r w:rsidRPr="00C362C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7A85811F" w14:textId="77777777" w:rsidR="00066384" w:rsidRDefault="00066384" w:rsidP="003803E6"/>
    <w:sectPr w:rsidR="00066384" w:rsidSect="00AA1BA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83DE" w14:textId="77777777" w:rsidR="00CC2EF6" w:rsidRDefault="00CC2EF6" w:rsidP="00FC2169">
      <w:pPr>
        <w:spacing w:after="0" w:line="240" w:lineRule="auto"/>
      </w:pPr>
      <w:r>
        <w:separator/>
      </w:r>
    </w:p>
  </w:endnote>
  <w:endnote w:type="continuationSeparator" w:id="0">
    <w:p w14:paraId="1E746B1E" w14:textId="77777777" w:rsidR="00CC2EF6" w:rsidRDefault="00CC2EF6" w:rsidP="00FC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8D23" w14:textId="77777777" w:rsidR="00354531" w:rsidRPr="00B150D2" w:rsidRDefault="00354531" w:rsidP="00B150D2">
    <w:pPr>
      <w:pStyle w:val="Piedepgina"/>
      <w:jc w:val="right"/>
      <w:rPr>
        <w:lang w:val="en-US"/>
      </w:rPr>
    </w:pPr>
    <w:r w:rsidRPr="00B150D2">
      <w:rPr>
        <w:sz w:val="16"/>
        <w:szCs w:val="16"/>
        <w:lang w:val="en-US"/>
      </w:rPr>
      <w:t>Student Exchange Program 2011 // Red Educacional Ignaciana – Chile Alonso Ovalle 1480 Santiago +56 2 582 75 18 rei@jesuita.cl</w:t>
    </w:r>
    <w:sdt>
      <w:sdtPr>
        <w:rPr>
          <w:sz w:val="16"/>
          <w:szCs w:val="16"/>
        </w:rPr>
        <w:id w:val="2061086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B150D2">
          <w:rPr>
            <w:lang w:val="en-US"/>
          </w:rPr>
          <w:t xml:space="preserve"> Página | </w:t>
        </w:r>
        <w:r w:rsidR="00300CDE">
          <w:fldChar w:fldCharType="begin"/>
        </w:r>
        <w:r w:rsidRPr="00B150D2">
          <w:rPr>
            <w:lang w:val="en-US"/>
          </w:rPr>
          <w:instrText xml:space="preserve"> PAGE   \* MERGEFORMAT </w:instrText>
        </w:r>
        <w:r w:rsidR="00300CDE">
          <w:fldChar w:fldCharType="separate"/>
        </w:r>
        <w:r w:rsidR="00A4230D">
          <w:rPr>
            <w:noProof/>
            <w:lang w:val="en-US"/>
          </w:rPr>
          <w:t>4</w:t>
        </w:r>
        <w:r w:rsidR="00300CDE">
          <w:fldChar w:fldCharType="end"/>
        </w:r>
        <w:r w:rsidRPr="00B150D2">
          <w:rPr>
            <w:lang w:val="en-US"/>
          </w:rPr>
          <w:t xml:space="preserve"> </w:t>
        </w:r>
      </w:sdtContent>
    </w:sdt>
  </w:p>
  <w:p w14:paraId="32B36809" w14:textId="77777777" w:rsidR="00354531" w:rsidRPr="00B150D2" w:rsidRDefault="0035453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C7FD5" w14:textId="77777777" w:rsidR="00CC2EF6" w:rsidRDefault="00CC2EF6" w:rsidP="00FC2169">
      <w:pPr>
        <w:spacing w:after="0" w:line="240" w:lineRule="auto"/>
      </w:pPr>
      <w:r>
        <w:separator/>
      </w:r>
    </w:p>
  </w:footnote>
  <w:footnote w:type="continuationSeparator" w:id="0">
    <w:p w14:paraId="34BAE8C0" w14:textId="77777777" w:rsidR="00CC2EF6" w:rsidRDefault="00CC2EF6" w:rsidP="00FC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B5DD" w14:textId="77777777" w:rsidR="00354531" w:rsidRPr="00FC2169" w:rsidRDefault="00354531" w:rsidP="00FC2169">
    <w:pPr>
      <w:pStyle w:val="Encabezado"/>
      <w:rPr>
        <w:lang w:val="en-US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8DCC035" wp14:editId="37C66854">
          <wp:simplePos x="0" y="0"/>
          <wp:positionH relativeFrom="column">
            <wp:posOffset>-70485</wp:posOffset>
          </wp:positionH>
          <wp:positionV relativeFrom="paragraph">
            <wp:posOffset>-68580</wp:posOffset>
          </wp:positionV>
          <wp:extent cx="466725" cy="485775"/>
          <wp:effectExtent l="19050" t="0" r="9525" b="0"/>
          <wp:wrapNone/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E4C35A" w14:textId="77777777" w:rsidR="00354531" w:rsidRPr="00FC2169" w:rsidRDefault="00354531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BED"/>
    <w:multiLevelType w:val="hybridMultilevel"/>
    <w:tmpl w:val="646038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25790"/>
    <w:multiLevelType w:val="hybridMultilevel"/>
    <w:tmpl w:val="71EE3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35650">
    <w:abstractNumId w:val="0"/>
  </w:num>
  <w:num w:numId="2" w16cid:durableId="62955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5B"/>
    <w:rsid w:val="00000ED1"/>
    <w:rsid w:val="00011AF1"/>
    <w:rsid w:val="000269BE"/>
    <w:rsid w:val="00044842"/>
    <w:rsid w:val="00066384"/>
    <w:rsid w:val="000724B0"/>
    <w:rsid w:val="0007665B"/>
    <w:rsid w:val="000A5E5B"/>
    <w:rsid w:val="000A7EA8"/>
    <w:rsid w:val="00121C7B"/>
    <w:rsid w:val="00173017"/>
    <w:rsid w:val="0017426E"/>
    <w:rsid w:val="001812CD"/>
    <w:rsid w:val="001C6513"/>
    <w:rsid w:val="001D00AE"/>
    <w:rsid w:val="001E0AC8"/>
    <w:rsid w:val="001E4E95"/>
    <w:rsid w:val="00220F82"/>
    <w:rsid w:val="0023526D"/>
    <w:rsid w:val="00282D4C"/>
    <w:rsid w:val="002B27E4"/>
    <w:rsid w:val="002B6A9C"/>
    <w:rsid w:val="002F08CE"/>
    <w:rsid w:val="00300CDE"/>
    <w:rsid w:val="00302369"/>
    <w:rsid w:val="00302652"/>
    <w:rsid w:val="0032625A"/>
    <w:rsid w:val="003340EF"/>
    <w:rsid w:val="00354531"/>
    <w:rsid w:val="00361AEA"/>
    <w:rsid w:val="00362D75"/>
    <w:rsid w:val="003803E6"/>
    <w:rsid w:val="003A14DB"/>
    <w:rsid w:val="003B2FC3"/>
    <w:rsid w:val="003B4933"/>
    <w:rsid w:val="004035FC"/>
    <w:rsid w:val="004367A1"/>
    <w:rsid w:val="00466557"/>
    <w:rsid w:val="004818DF"/>
    <w:rsid w:val="004B38EE"/>
    <w:rsid w:val="004E6501"/>
    <w:rsid w:val="005625D5"/>
    <w:rsid w:val="00564A2F"/>
    <w:rsid w:val="00581FC3"/>
    <w:rsid w:val="0059469A"/>
    <w:rsid w:val="005B6DE0"/>
    <w:rsid w:val="0063783B"/>
    <w:rsid w:val="00673D52"/>
    <w:rsid w:val="00683AFA"/>
    <w:rsid w:val="00683BC2"/>
    <w:rsid w:val="006925C3"/>
    <w:rsid w:val="00693E8B"/>
    <w:rsid w:val="006A591B"/>
    <w:rsid w:val="006B3D7C"/>
    <w:rsid w:val="00753313"/>
    <w:rsid w:val="007C5A66"/>
    <w:rsid w:val="007D6BB8"/>
    <w:rsid w:val="007F0576"/>
    <w:rsid w:val="00811332"/>
    <w:rsid w:val="00812BAB"/>
    <w:rsid w:val="0083459D"/>
    <w:rsid w:val="00842311"/>
    <w:rsid w:val="00842F65"/>
    <w:rsid w:val="00844C6E"/>
    <w:rsid w:val="008458D1"/>
    <w:rsid w:val="0085668C"/>
    <w:rsid w:val="00865E8A"/>
    <w:rsid w:val="008C7B83"/>
    <w:rsid w:val="00934286"/>
    <w:rsid w:val="00942C75"/>
    <w:rsid w:val="009457ED"/>
    <w:rsid w:val="00963BA2"/>
    <w:rsid w:val="009765CB"/>
    <w:rsid w:val="009A54ED"/>
    <w:rsid w:val="009E4D2B"/>
    <w:rsid w:val="00A4230D"/>
    <w:rsid w:val="00A86B56"/>
    <w:rsid w:val="00AA0A44"/>
    <w:rsid w:val="00AA1BA2"/>
    <w:rsid w:val="00AB5A90"/>
    <w:rsid w:val="00AF640F"/>
    <w:rsid w:val="00B150D2"/>
    <w:rsid w:val="00B23DC7"/>
    <w:rsid w:val="00B3212E"/>
    <w:rsid w:val="00B80CF6"/>
    <w:rsid w:val="00B849C1"/>
    <w:rsid w:val="00BA31EC"/>
    <w:rsid w:val="00BB53FE"/>
    <w:rsid w:val="00BC4749"/>
    <w:rsid w:val="00BD7A48"/>
    <w:rsid w:val="00C26B9B"/>
    <w:rsid w:val="00CC2EF6"/>
    <w:rsid w:val="00CD0E76"/>
    <w:rsid w:val="00CE4930"/>
    <w:rsid w:val="00CE676C"/>
    <w:rsid w:val="00D22AF5"/>
    <w:rsid w:val="00D250A8"/>
    <w:rsid w:val="00D768D3"/>
    <w:rsid w:val="00DC254F"/>
    <w:rsid w:val="00E10F76"/>
    <w:rsid w:val="00E14BC0"/>
    <w:rsid w:val="00E22B39"/>
    <w:rsid w:val="00E35410"/>
    <w:rsid w:val="00E87120"/>
    <w:rsid w:val="00EC117E"/>
    <w:rsid w:val="00ED3E31"/>
    <w:rsid w:val="00EE02FB"/>
    <w:rsid w:val="00EE44BA"/>
    <w:rsid w:val="00EE4B10"/>
    <w:rsid w:val="00EE550B"/>
    <w:rsid w:val="00F12ECB"/>
    <w:rsid w:val="00F325C6"/>
    <w:rsid w:val="00F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8D74"/>
  <w15:docId w15:val="{7A815E19-3300-4858-BB7A-B24AE9E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1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169"/>
  </w:style>
  <w:style w:type="paragraph" w:styleId="Piedepgina">
    <w:name w:val="footer"/>
    <w:basedOn w:val="Normal"/>
    <w:link w:val="PiedepginaCar"/>
    <w:uiPriority w:val="99"/>
    <w:unhideWhenUsed/>
    <w:rsid w:val="00FC21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69"/>
  </w:style>
  <w:style w:type="paragraph" w:styleId="Textodeglobo">
    <w:name w:val="Balloon Text"/>
    <w:basedOn w:val="Normal"/>
    <w:link w:val="TextodegloboCar"/>
    <w:uiPriority w:val="99"/>
    <w:semiHidden/>
    <w:unhideWhenUsed/>
    <w:rsid w:val="00FC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1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C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12ECB"/>
    <w:pPr>
      <w:spacing w:after="0" w:line="240" w:lineRule="auto"/>
    </w:pPr>
  </w:style>
  <w:style w:type="character" w:customStyle="1" w:styleId="shorttext">
    <w:name w:val="short_text"/>
    <w:basedOn w:val="Fuentedeprrafopredeter"/>
    <w:rsid w:val="00F12ECB"/>
  </w:style>
  <w:style w:type="character" w:customStyle="1" w:styleId="hps">
    <w:name w:val="hps"/>
    <w:basedOn w:val="Fuentedeprrafopredeter"/>
    <w:rsid w:val="00F12ECB"/>
  </w:style>
  <w:style w:type="character" w:styleId="Textodelmarcadordeposicin">
    <w:name w:val="Placeholder Text"/>
    <w:basedOn w:val="Fuentedeprrafopredeter"/>
    <w:uiPriority w:val="99"/>
    <w:semiHidden/>
    <w:rsid w:val="00F325C6"/>
    <w:rPr>
      <w:color w:val="808080"/>
    </w:rPr>
  </w:style>
  <w:style w:type="character" w:customStyle="1" w:styleId="flacsi">
    <w:name w:val="flacsi"/>
    <w:basedOn w:val="Fuentedeprrafopredeter"/>
    <w:uiPriority w:val="1"/>
    <w:qFormat/>
    <w:rsid w:val="007C5A66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COLEGIO%20SAN%20LUIS\Formulacio%20postul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2FF1DF692D4957BDB04D384022E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A165-4D63-400A-909B-E91E27656DDF}"/>
      </w:docPartPr>
      <w:docPartBody>
        <w:p w:rsidR="00145EF1" w:rsidRDefault="00B36E86">
          <w:pPr>
            <w:pStyle w:val="032FF1DF692D4957BDB04D384022E147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EAFB7BE4D7438CA3EDC56377B6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7D00-D1DD-437B-A163-801DE88309E5}"/>
      </w:docPartPr>
      <w:docPartBody>
        <w:p w:rsidR="00145EF1" w:rsidRDefault="00B36E86">
          <w:pPr>
            <w:pStyle w:val="23EAFB7BE4D7438CA3EDC56377B6C820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B0A380EE4349BFADF46C034C96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37078-E565-4BA4-B9CE-16667BAA877C}"/>
      </w:docPartPr>
      <w:docPartBody>
        <w:p w:rsidR="00145EF1" w:rsidRDefault="00B36E86">
          <w:pPr>
            <w:pStyle w:val="50B0A380EE4349BFADF46C034C969E8B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3F30DFC465406CAD142CEDBD4F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0846-6464-40B5-BDB0-6F1CF6C901B3}"/>
      </w:docPartPr>
      <w:docPartBody>
        <w:p w:rsidR="00145EF1" w:rsidRDefault="00B36E86">
          <w:pPr>
            <w:pStyle w:val="423F30DFC465406CAD142CEDBD4F8CEE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56796A998E491B8019D07911E3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80C1-2579-4209-B3EB-1C5E03680C9C}"/>
      </w:docPartPr>
      <w:docPartBody>
        <w:p w:rsidR="00145EF1" w:rsidRDefault="00B36E86">
          <w:pPr>
            <w:pStyle w:val="8C56796A998E491B8019D07911E3CE27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8C27037A28458F9D6289582FA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1462-C8A8-4FFC-939A-A4EDE3489AE8}"/>
      </w:docPartPr>
      <w:docPartBody>
        <w:p w:rsidR="00145EF1" w:rsidRDefault="00B36E86">
          <w:pPr>
            <w:pStyle w:val="CF8C27037A28458F9D6289582FA10559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6372AC0879420099E4E99B763A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56D4A-1537-492F-82B6-1BBDEE81D156}"/>
      </w:docPartPr>
      <w:docPartBody>
        <w:p w:rsidR="00145EF1" w:rsidRDefault="00B36E86">
          <w:pPr>
            <w:pStyle w:val="B86372AC0879420099E4E99B763AA009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BD8FDAF5D348F4AF98FF984710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4110-D5E4-4CF9-94C6-9DE828793726}"/>
      </w:docPartPr>
      <w:docPartBody>
        <w:p w:rsidR="00145EF1" w:rsidRDefault="00B36E86">
          <w:pPr>
            <w:pStyle w:val="32BD8FDAF5D348F4AF98FF9847103AA9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BA0CC76B934F7BB08192EF5A39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4A97-2771-447A-ABCA-9158956ABBBA}"/>
      </w:docPartPr>
      <w:docPartBody>
        <w:p w:rsidR="00145EF1" w:rsidRDefault="00B36E86">
          <w:pPr>
            <w:pStyle w:val="28BA0CC76B934F7BB08192EF5A39658E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5B2DC6CC024AC08DE6F1A7B59C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716B-4DF3-42E9-A072-64E444DB0F89}"/>
      </w:docPartPr>
      <w:docPartBody>
        <w:p w:rsidR="00145EF1" w:rsidRDefault="00B36E86">
          <w:pPr>
            <w:pStyle w:val="E75B2DC6CC024AC08DE6F1A7B59C03EB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D9155D34BF4A988F9F2B99564F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48A6-4B01-462C-9B9C-CF17C1916679}"/>
      </w:docPartPr>
      <w:docPartBody>
        <w:p w:rsidR="00145EF1" w:rsidRDefault="00B36E86">
          <w:pPr>
            <w:pStyle w:val="66D9155D34BF4A988F9F2B99564FD81B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628038B8C247D39600E225BB19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EA0B-F366-40EB-86EE-DEFDAF7A5B42}"/>
      </w:docPartPr>
      <w:docPartBody>
        <w:p w:rsidR="00145EF1" w:rsidRDefault="00B36E86">
          <w:pPr>
            <w:pStyle w:val="2C628038B8C247D39600E225BB190048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79490CA97948EE989DE6D0A118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A863A-5937-4DA6-84BF-8AC25FE9F7BF}"/>
      </w:docPartPr>
      <w:docPartBody>
        <w:p w:rsidR="00145EF1" w:rsidRDefault="00B36E86">
          <w:pPr>
            <w:pStyle w:val="1179490CA97948EE989DE6D0A11835D6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2D5FB60DB24090A9D893CBD9BB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F782-540D-44F5-A336-844FE08DD47A}"/>
      </w:docPartPr>
      <w:docPartBody>
        <w:p w:rsidR="00145EF1" w:rsidRDefault="00B36E86">
          <w:pPr>
            <w:pStyle w:val="3B2D5FB60DB24090A9D893CBD9BB44B0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5D3C7DB57E4B02BC67B95292CE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23E0-9FAE-46C3-9AA4-274905CCF122}"/>
      </w:docPartPr>
      <w:docPartBody>
        <w:p w:rsidR="00145EF1" w:rsidRDefault="00B36E86">
          <w:pPr>
            <w:pStyle w:val="9C5D3C7DB57E4B02BC67B95292CEB81E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E06A8E6A3C45AF8BF22526D351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F2CF-8856-4ECB-8E59-2D735D2A3F6D}"/>
      </w:docPartPr>
      <w:docPartBody>
        <w:p w:rsidR="00145EF1" w:rsidRDefault="00B36E86">
          <w:pPr>
            <w:pStyle w:val="16E06A8E6A3C45AF8BF22526D3511E4E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39BF38320844BC9DB76AF99B12F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5C6E-B06A-4F85-A161-E1697B2C5E3A}"/>
      </w:docPartPr>
      <w:docPartBody>
        <w:p w:rsidR="00145EF1" w:rsidRDefault="00B36E86">
          <w:pPr>
            <w:pStyle w:val="CB39BF38320844BC9DB76AF99B12FC6F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E2FC6A60BB4F7D8AD059AA223AC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B549-6D9C-450E-968C-3458DDE804AC}"/>
      </w:docPartPr>
      <w:docPartBody>
        <w:p w:rsidR="00145EF1" w:rsidRDefault="00B36E86">
          <w:pPr>
            <w:pStyle w:val="39E2FC6A60BB4F7D8AD059AA223AC541"/>
          </w:pPr>
          <w:r w:rsidRPr="00500E64">
            <w:rPr>
              <w:rStyle w:val="Textodelmarcadordeposicin"/>
            </w:rPr>
            <w:t>Elija un elemento.</w:t>
          </w:r>
        </w:p>
      </w:docPartBody>
    </w:docPart>
    <w:docPart>
      <w:docPartPr>
        <w:name w:val="97E499A284384FA78F096825D33D0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4794-28C8-4D3F-84AF-8F88A7626923}"/>
      </w:docPartPr>
      <w:docPartBody>
        <w:p w:rsidR="00145EF1" w:rsidRDefault="00B36E86">
          <w:pPr>
            <w:pStyle w:val="97E499A284384FA78F096825D33D0F53"/>
          </w:pPr>
          <w:r w:rsidRPr="00500E64">
            <w:rPr>
              <w:rStyle w:val="Textodelmarcadordeposicin"/>
            </w:rPr>
            <w:t>Elija un elemento.</w:t>
          </w:r>
        </w:p>
      </w:docPartBody>
    </w:docPart>
    <w:docPart>
      <w:docPartPr>
        <w:name w:val="13615206AF024E42BA16E8FFF632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59CE-8416-4A19-A030-314347B7F243}"/>
      </w:docPartPr>
      <w:docPartBody>
        <w:p w:rsidR="00145EF1" w:rsidRDefault="00B36E86">
          <w:pPr>
            <w:pStyle w:val="13615206AF024E42BA16E8FFF6322C27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977BF71A43422AA86F92E92F2B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EB83-AEC6-4A45-8BB1-6843ECB4B3F1}"/>
      </w:docPartPr>
      <w:docPartBody>
        <w:p w:rsidR="00145EF1" w:rsidRDefault="00B36E86">
          <w:pPr>
            <w:pStyle w:val="42977BF71A43422AA86F92E92F2B5603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477B81815E457EA5349ADE4410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7DA0-12F7-4CFC-BEA6-56C02629A91A}"/>
      </w:docPartPr>
      <w:docPartBody>
        <w:p w:rsidR="00145EF1" w:rsidRDefault="00B36E86">
          <w:pPr>
            <w:pStyle w:val="C1477B81815E457EA5349ADE44100F9E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B49C443C884266A94E31C43226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71DC-3A96-4BC1-A431-290B130E5FF0}"/>
      </w:docPartPr>
      <w:docPartBody>
        <w:p w:rsidR="00145EF1" w:rsidRDefault="00B36E86">
          <w:pPr>
            <w:pStyle w:val="ECB49C443C884266A94E31C432261012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92C7CB01864A3A8DE584266F80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86AA-B56D-41D4-A01E-5B0D7295258E}"/>
      </w:docPartPr>
      <w:docPartBody>
        <w:p w:rsidR="00145EF1" w:rsidRDefault="00B36E86">
          <w:pPr>
            <w:pStyle w:val="3692C7CB01864A3A8DE584266F80A5C4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0C93BA43F44FE187BB0F6EB556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2E32-C1B2-4339-B296-C544FCE1E7A7}"/>
      </w:docPartPr>
      <w:docPartBody>
        <w:p w:rsidR="00145EF1" w:rsidRDefault="00B36E86">
          <w:pPr>
            <w:pStyle w:val="3A0C93BA43F44FE187BB0F6EB556C41C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6648AB0B5A41109D81B2BAA284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AD1B-E040-4536-BD68-81B7640FBF71}"/>
      </w:docPartPr>
      <w:docPartBody>
        <w:p w:rsidR="00145EF1" w:rsidRDefault="00B36E86">
          <w:pPr>
            <w:pStyle w:val="D16648AB0B5A41109D81B2BAA284CC03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0664C1C87A4D46AD9A0E6D903F6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CD7F-AEB8-4D0F-9EAD-25385DACFD88}"/>
      </w:docPartPr>
      <w:docPartBody>
        <w:p w:rsidR="00145EF1" w:rsidRDefault="00B36E86">
          <w:pPr>
            <w:pStyle w:val="7D0664C1C87A4D46AD9A0E6D903F6E47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07D49AF8DB4D6B8D48C3497FC5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3D60-3F50-41FA-A3C8-573D7151DA4A}"/>
      </w:docPartPr>
      <w:docPartBody>
        <w:p w:rsidR="00145EF1" w:rsidRDefault="00B36E86">
          <w:pPr>
            <w:pStyle w:val="E007D49AF8DB4D6B8D48C3497FC5F426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B709A0E3DD4B9CBFDA6EA58092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24CF7-1177-44F9-8F20-D6F12DC38A82}"/>
      </w:docPartPr>
      <w:docPartBody>
        <w:p w:rsidR="00145EF1" w:rsidRDefault="00B36E86">
          <w:pPr>
            <w:pStyle w:val="14B709A0E3DD4B9CBFDA6EA58092503E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2707B38F9140C29CAA52E9A786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9275-FCC1-45E6-9F60-25989500E8C7}"/>
      </w:docPartPr>
      <w:docPartBody>
        <w:p w:rsidR="00145EF1" w:rsidRDefault="00B36E86">
          <w:pPr>
            <w:pStyle w:val="432707B38F9140C29CAA52E9A7867FCA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054E0237D3438B9D08B205D9975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0494-D88B-4AC9-BA00-296149AEE8C1}"/>
      </w:docPartPr>
      <w:docPartBody>
        <w:p w:rsidR="00145EF1" w:rsidRDefault="00B36E86">
          <w:pPr>
            <w:pStyle w:val="69054E0237D3438B9D08B205D9975ED0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6B5B29C6E141C0B0A065BE9F3C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B800-ABF9-43DB-8FF5-D484BD82B6D7}"/>
      </w:docPartPr>
      <w:docPartBody>
        <w:p w:rsidR="00145EF1" w:rsidRDefault="00B36E86">
          <w:pPr>
            <w:pStyle w:val="606B5B29C6E141C0B0A065BE9F3CAB12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8D60ECD8AE45C195A9F93D5235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2EDC-B301-429B-B815-5A43590301A7}"/>
      </w:docPartPr>
      <w:docPartBody>
        <w:p w:rsidR="00145EF1" w:rsidRDefault="00B36E86">
          <w:pPr>
            <w:pStyle w:val="7D8D60ECD8AE45C195A9F93D52358F83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D364A8D0DD47F19818518BCC9B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25EE9-AF80-4941-8A00-6B35DBEDD61B}"/>
      </w:docPartPr>
      <w:docPartBody>
        <w:p w:rsidR="00145EF1" w:rsidRDefault="00B36E86">
          <w:pPr>
            <w:pStyle w:val="59D364A8D0DD47F19818518BCC9B126C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692E83A9824A3EAD1653E66A08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1580-545F-42DA-BFB5-D703144D7001}"/>
      </w:docPartPr>
      <w:docPartBody>
        <w:p w:rsidR="00145EF1" w:rsidRDefault="00B36E86">
          <w:pPr>
            <w:pStyle w:val="3C692E83A9824A3EAD1653E66A083D2D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A8F9378BD34C339F7D90C3597E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A272-F191-404D-896D-5D518ADB1F1F}"/>
      </w:docPartPr>
      <w:docPartBody>
        <w:p w:rsidR="00145EF1" w:rsidRDefault="00B36E86">
          <w:pPr>
            <w:pStyle w:val="7EA8F9378BD34C339F7D90C3597E073E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F1760138CE41E18837CB81C1CB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EFC93-0CFB-4DB7-95ED-33D96D8FDA2E}"/>
      </w:docPartPr>
      <w:docPartBody>
        <w:p w:rsidR="00145EF1" w:rsidRDefault="00B36E86">
          <w:pPr>
            <w:pStyle w:val="C8F1760138CE41E18837CB81C1CBC053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70FE4BD8C640A98DDFFCCC7585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C5E7-6FF0-4385-AC3D-2D5232263C53}"/>
      </w:docPartPr>
      <w:docPartBody>
        <w:p w:rsidR="00145EF1" w:rsidRDefault="00B36E86">
          <w:pPr>
            <w:pStyle w:val="6570FE4BD8C640A98DDFFCCC758522F2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7DD1EAC0A1441DBB9CF71043EC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6662-4E91-4D64-B60B-2AEDC39EB6C9}"/>
      </w:docPartPr>
      <w:docPartBody>
        <w:p w:rsidR="00145EF1" w:rsidRDefault="00B36E86">
          <w:pPr>
            <w:pStyle w:val="4F7DD1EAC0A1441DBB9CF71043EC549C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1F967C9B73427F9715A291E547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BBB5-5FCF-4E97-860C-E128AA0FAC75}"/>
      </w:docPartPr>
      <w:docPartBody>
        <w:p w:rsidR="00145EF1" w:rsidRDefault="00B36E86">
          <w:pPr>
            <w:pStyle w:val="FD1F967C9B73427F9715A291E547C57E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47A07894164C0E8BB0BA84411C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0F6C-E630-403D-8E7F-06A7E2E804EB}"/>
      </w:docPartPr>
      <w:docPartBody>
        <w:p w:rsidR="00145EF1" w:rsidRDefault="00B36E86">
          <w:pPr>
            <w:pStyle w:val="F047A07894164C0E8BB0BA84411C6D07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ADA238F11E45F2A2676A4B1650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E707-8A2C-4C90-A130-E80062B1E96B}"/>
      </w:docPartPr>
      <w:docPartBody>
        <w:p w:rsidR="00145EF1" w:rsidRDefault="00B36E86">
          <w:pPr>
            <w:pStyle w:val="D0ADA238F11E45F2A2676A4B16504AB9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7A4E819A284FED98D696CC48F7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7763-182C-4357-83EA-427C3D8C75F3}"/>
      </w:docPartPr>
      <w:docPartBody>
        <w:p w:rsidR="00145EF1" w:rsidRDefault="00B36E86">
          <w:pPr>
            <w:pStyle w:val="137A4E819A284FED98D696CC48F774AF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7DFB94703A4726AED072EB93C2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2FEF-E1E2-43B4-A777-899B9912C4EC}"/>
      </w:docPartPr>
      <w:docPartBody>
        <w:p w:rsidR="00145EF1" w:rsidRDefault="00B36E86">
          <w:pPr>
            <w:pStyle w:val="167DFB94703A4726AED072EB93C2CEED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E6D439F5394A7E8E480F6B9382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6104-9817-49EE-9BA9-9700155AEBC7}"/>
      </w:docPartPr>
      <w:docPartBody>
        <w:p w:rsidR="00145EF1" w:rsidRDefault="00B36E86">
          <w:pPr>
            <w:pStyle w:val="E2E6D439F5394A7E8E480F6B9382475C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B6BC9569214085A0929FB8B4B28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DE98-009B-4D4A-BEF0-45E47877257D}"/>
      </w:docPartPr>
      <w:docPartBody>
        <w:p w:rsidR="00145EF1" w:rsidRDefault="00B36E86">
          <w:pPr>
            <w:pStyle w:val="D6B6BC9569214085A0929FB8B4B28E6C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E212A510934BCC9A773C2B8919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0732-BEC8-4487-8B58-2EA40E23B1F4}"/>
      </w:docPartPr>
      <w:docPartBody>
        <w:p w:rsidR="00145EF1" w:rsidRDefault="00B36E86">
          <w:pPr>
            <w:pStyle w:val="2EE212A510934BCC9A773C2B89192989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D258846C7E42379A6606CB59091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F0F8-8534-4354-BE3D-D8D2ED431AB9}"/>
      </w:docPartPr>
      <w:docPartBody>
        <w:p w:rsidR="00145EF1" w:rsidRDefault="00B36E86">
          <w:pPr>
            <w:pStyle w:val="43D258846C7E42379A6606CB59091181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7B2F15E1284F67B07B383327EF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572E-186C-4F29-8F10-AE51CE45BB1D}"/>
      </w:docPartPr>
      <w:docPartBody>
        <w:p w:rsidR="00145EF1" w:rsidRDefault="00B36E86">
          <w:pPr>
            <w:pStyle w:val="F07B2F15E1284F67B07B383327EF1392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4B8CD6CF5C4911AC85615B9CC7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F694-7999-4840-BBB8-6CB1C4AD37A0}"/>
      </w:docPartPr>
      <w:docPartBody>
        <w:p w:rsidR="00145EF1" w:rsidRDefault="00B36E86">
          <w:pPr>
            <w:pStyle w:val="184B8CD6CF5C4911AC85615B9CC7CBAC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3EA3F2614445E7986BBE367FB81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3547-B289-419D-80E1-433208942215}"/>
      </w:docPartPr>
      <w:docPartBody>
        <w:p w:rsidR="00145EF1" w:rsidRDefault="00B36E86">
          <w:pPr>
            <w:pStyle w:val="D13EA3F2614445E7986BBE367FB81F57"/>
          </w:pPr>
          <w:r w:rsidRPr="00500E64">
            <w:rPr>
              <w:rStyle w:val="Textodelmarcadordeposicin"/>
            </w:rPr>
            <w:t>Elija un elemento.</w:t>
          </w:r>
        </w:p>
      </w:docPartBody>
    </w:docPart>
    <w:docPart>
      <w:docPartPr>
        <w:name w:val="B42CB4C41B614DFF8CE6F59B53E4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F837-1613-4059-87DF-D5A06CB4EBF5}"/>
      </w:docPartPr>
      <w:docPartBody>
        <w:p w:rsidR="00145EF1" w:rsidRDefault="00B36E86">
          <w:pPr>
            <w:pStyle w:val="B42CB4C41B614DFF8CE6F59B53E45916"/>
          </w:pPr>
          <w:r w:rsidRPr="00C362C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E86"/>
    <w:rsid w:val="00145EF1"/>
    <w:rsid w:val="00743344"/>
    <w:rsid w:val="008C0D9A"/>
    <w:rsid w:val="00920ECF"/>
    <w:rsid w:val="009A2915"/>
    <w:rsid w:val="00B3212E"/>
    <w:rsid w:val="00B36E86"/>
    <w:rsid w:val="00CC257E"/>
    <w:rsid w:val="00D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2915"/>
    <w:rPr>
      <w:color w:val="808080"/>
    </w:rPr>
  </w:style>
  <w:style w:type="paragraph" w:customStyle="1" w:styleId="032FF1DF692D4957BDB04D384022E147">
    <w:name w:val="032FF1DF692D4957BDB04D384022E147"/>
    <w:rsid w:val="009A2915"/>
  </w:style>
  <w:style w:type="paragraph" w:customStyle="1" w:styleId="23EAFB7BE4D7438CA3EDC56377B6C820">
    <w:name w:val="23EAFB7BE4D7438CA3EDC56377B6C820"/>
    <w:rsid w:val="009A2915"/>
  </w:style>
  <w:style w:type="paragraph" w:customStyle="1" w:styleId="50B0A380EE4349BFADF46C034C969E8B">
    <w:name w:val="50B0A380EE4349BFADF46C034C969E8B"/>
    <w:rsid w:val="009A2915"/>
  </w:style>
  <w:style w:type="paragraph" w:customStyle="1" w:styleId="423F30DFC465406CAD142CEDBD4F8CEE">
    <w:name w:val="423F30DFC465406CAD142CEDBD4F8CEE"/>
    <w:rsid w:val="009A2915"/>
  </w:style>
  <w:style w:type="paragraph" w:customStyle="1" w:styleId="8C56796A998E491B8019D07911E3CE27">
    <w:name w:val="8C56796A998E491B8019D07911E3CE27"/>
    <w:rsid w:val="009A2915"/>
  </w:style>
  <w:style w:type="paragraph" w:customStyle="1" w:styleId="CF8C27037A28458F9D6289582FA10559">
    <w:name w:val="CF8C27037A28458F9D6289582FA10559"/>
    <w:rsid w:val="009A2915"/>
  </w:style>
  <w:style w:type="paragraph" w:customStyle="1" w:styleId="B86372AC0879420099E4E99B763AA009">
    <w:name w:val="B86372AC0879420099E4E99B763AA009"/>
    <w:rsid w:val="009A2915"/>
  </w:style>
  <w:style w:type="paragraph" w:customStyle="1" w:styleId="32BD8FDAF5D348F4AF98FF9847103AA9">
    <w:name w:val="32BD8FDAF5D348F4AF98FF9847103AA9"/>
    <w:rsid w:val="009A2915"/>
  </w:style>
  <w:style w:type="paragraph" w:customStyle="1" w:styleId="28BA0CC76B934F7BB08192EF5A39658E">
    <w:name w:val="28BA0CC76B934F7BB08192EF5A39658E"/>
    <w:rsid w:val="009A2915"/>
  </w:style>
  <w:style w:type="paragraph" w:customStyle="1" w:styleId="E75B2DC6CC024AC08DE6F1A7B59C03EB">
    <w:name w:val="E75B2DC6CC024AC08DE6F1A7B59C03EB"/>
    <w:rsid w:val="009A2915"/>
  </w:style>
  <w:style w:type="paragraph" w:customStyle="1" w:styleId="66D9155D34BF4A988F9F2B99564FD81B">
    <w:name w:val="66D9155D34BF4A988F9F2B99564FD81B"/>
    <w:rsid w:val="009A2915"/>
  </w:style>
  <w:style w:type="paragraph" w:customStyle="1" w:styleId="2C628038B8C247D39600E225BB190048">
    <w:name w:val="2C628038B8C247D39600E225BB190048"/>
    <w:rsid w:val="009A2915"/>
  </w:style>
  <w:style w:type="paragraph" w:customStyle="1" w:styleId="1179490CA97948EE989DE6D0A11835D6">
    <w:name w:val="1179490CA97948EE989DE6D0A11835D6"/>
    <w:rsid w:val="009A2915"/>
  </w:style>
  <w:style w:type="paragraph" w:customStyle="1" w:styleId="3B2D5FB60DB24090A9D893CBD9BB44B0">
    <w:name w:val="3B2D5FB60DB24090A9D893CBD9BB44B0"/>
    <w:rsid w:val="009A2915"/>
  </w:style>
  <w:style w:type="paragraph" w:customStyle="1" w:styleId="9C5D3C7DB57E4B02BC67B95292CEB81E">
    <w:name w:val="9C5D3C7DB57E4B02BC67B95292CEB81E"/>
    <w:rsid w:val="009A2915"/>
  </w:style>
  <w:style w:type="paragraph" w:customStyle="1" w:styleId="16E06A8E6A3C45AF8BF22526D3511E4E">
    <w:name w:val="16E06A8E6A3C45AF8BF22526D3511E4E"/>
    <w:rsid w:val="009A2915"/>
  </w:style>
  <w:style w:type="paragraph" w:customStyle="1" w:styleId="CB39BF38320844BC9DB76AF99B12FC6F">
    <w:name w:val="CB39BF38320844BC9DB76AF99B12FC6F"/>
    <w:rsid w:val="009A2915"/>
  </w:style>
  <w:style w:type="paragraph" w:customStyle="1" w:styleId="39E2FC6A60BB4F7D8AD059AA223AC541">
    <w:name w:val="39E2FC6A60BB4F7D8AD059AA223AC541"/>
    <w:rsid w:val="009A2915"/>
  </w:style>
  <w:style w:type="paragraph" w:customStyle="1" w:styleId="97E499A284384FA78F096825D33D0F53">
    <w:name w:val="97E499A284384FA78F096825D33D0F53"/>
    <w:rsid w:val="009A2915"/>
  </w:style>
  <w:style w:type="paragraph" w:customStyle="1" w:styleId="BB84EE1A08314FB1AB03A953BF744572">
    <w:name w:val="BB84EE1A08314FB1AB03A953BF744572"/>
    <w:rsid w:val="009A2915"/>
  </w:style>
  <w:style w:type="paragraph" w:customStyle="1" w:styleId="13615206AF024E42BA16E8FFF6322C27">
    <w:name w:val="13615206AF024E42BA16E8FFF6322C27"/>
    <w:rsid w:val="009A2915"/>
  </w:style>
  <w:style w:type="paragraph" w:customStyle="1" w:styleId="42977BF71A43422AA86F92E92F2B5603">
    <w:name w:val="42977BF71A43422AA86F92E92F2B5603"/>
    <w:rsid w:val="009A2915"/>
  </w:style>
  <w:style w:type="paragraph" w:customStyle="1" w:styleId="C1477B81815E457EA5349ADE44100F9E">
    <w:name w:val="C1477B81815E457EA5349ADE44100F9E"/>
    <w:rsid w:val="009A2915"/>
  </w:style>
  <w:style w:type="paragraph" w:customStyle="1" w:styleId="ECB49C443C884266A94E31C432261012">
    <w:name w:val="ECB49C443C884266A94E31C432261012"/>
    <w:rsid w:val="009A2915"/>
  </w:style>
  <w:style w:type="paragraph" w:customStyle="1" w:styleId="3692C7CB01864A3A8DE584266F80A5C4">
    <w:name w:val="3692C7CB01864A3A8DE584266F80A5C4"/>
    <w:rsid w:val="009A2915"/>
  </w:style>
  <w:style w:type="paragraph" w:customStyle="1" w:styleId="3A0C93BA43F44FE187BB0F6EB556C41C">
    <w:name w:val="3A0C93BA43F44FE187BB0F6EB556C41C"/>
    <w:rsid w:val="009A2915"/>
  </w:style>
  <w:style w:type="paragraph" w:customStyle="1" w:styleId="D16648AB0B5A41109D81B2BAA284CC03">
    <w:name w:val="D16648AB0B5A41109D81B2BAA284CC03"/>
    <w:rsid w:val="009A2915"/>
  </w:style>
  <w:style w:type="paragraph" w:customStyle="1" w:styleId="7D0664C1C87A4D46AD9A0E6D903F6E47">
    <w:name w:val="7D0664C1C87A4D46AD9A0E6D903F6E47"/>
    <w:rsid w:val="009A2915"/>
  </w:style>
  <w:style w:type="paragraph" w:customStyle="1" w:styleId="E007D49AF8DB4D6B8D48C3497FC5F426">
    <w:name w:val="E007D49AF8DB4D6B8D48C3497FC5F426"/>
    <w:rsid w:val="009A2915"/>
  </w:style>
  <w:style w:type="paragraph" w:customStyle="1" w:styleId="14B709A0E3DD4B9CBFDA6EA58092503E">
    <w:name w:val="14B709A0E3DD4B9CBFDA6EA58092503E"/>
    <w:rsid w:val="009A2915"/>
  </w:style>
  <w:style w:type="paragraph" w:customStyle="1" w:styleId="432707B38F9140C29CAA52E9A7867FCA">
    <w:name w:val="432707B38F9140C29CAA52E9A7867FCA"/>
    <w:rsid w:val="009A2915"/>
  </w:style>
  <w:style w:type="paragraph" w:customStyle="1" w:styleId="69054E0237D3438B9D08B205D9975ED0">
    <w:name w:val="69054E0237D3438B9D08B205D9975ED0"/>
    <w:rsid w:val="009A2915"/>
  </w:style>
  <w:style w:type="paragraph" w:customStyle="1" w:styleId="606B5B29C6E141C0B0A065BE9F3CAB12">
    <w:name w:val="606B5B29C6E141C0B0A065BE9F3CAB12"/>
    <w:rsid w:val="009A2915"/>
  </w:style>
  <w:style w:type="paragraph" w:customStyle="1" w:styleId="7D8D60ECD8AE45C195A9F93D52358F83">
    <w:name w:val="7D8D60ECD8AE45C195A9F93D52358F83"/>
    <w:rsid w:val="009A2915"/>
  </w:style>
  <w:style w:type="paragraph" w:customStyle="1" w:styleId="59D364A8D0DD47F19818518BCC9B126C">
    <w:name w:val="59D364A8D0DD47F19818518BCC9B126C"/>
    <w:rsid w:val="009A2915"/>
  </w:style>
  <w:style w:type="paragraph" w:customStyle="1" w:styleId="3C692E83A9824A3EAD1653E66A083D2D">
    <w:name w:val="3C692E83A9824A3EAD1653E66A083D2D"/>
    <w:rsid w:val="009A2915"/>
  </w:style>
  <w:style w:type="paragraph" w:customStyle="1" w:styleId="7EA8F9378BD34C339F7D90C3597E073E">
    <w:name w:val="7EA8F9378BD34C339F7D90C3597E073E"/>
    <w:rsid w:val="009A2915"/>
  </w:style>
  <w:style w:type="paragraph" w:customStyle="1" w:styleId="C8F1760138CE41E18837CB81C1CBC053">
    <w:name w:val="C8F1760138CE41E18837CB81C1CBC053"/>
    <w:rsid w:val="009A2915"/>
  </w:style>
  <w:style w:type="paragraph" w:customStyle="1" w:styleId="6570FE4BD8C640A98DDFFCCC758522F2">
    <w:name w:val="6570FE4BD8C640A98DDFFCCC758522F2"/>
    <w:rsid w:val="009A2915"/>
  </w:style>
  <w:style w:type="paragraph" w:customStyle="1" w:styleId="4F7DD1EAC0A1441DBB9CF71043EC549C">
    <w:name w:val="4F7DD1EAC0A1441DBB9CF71043EC549C"/>
    <w:rsid w:val="009A2915"/>
  </w:style>
  <w:style w:type="paragraph" w:customStyle="1" w:styleId="FD1F967C9B73427F9715A291E547C57E">
    <w:name w:val="FD1F967C9B73427F9715A291E547C57E"/>
    <w:rsid w:val="009A2915"/>
  </w:style>
  <w:style w:type="paragraph" w:customStyle="1" w:styleId="F047A07894164C0E8BB0BA84411C6D07">
    <w:name w:val="F047A07894164C0E8BB0BA84411C6D07"/>
    <w:rsid w:val="009A2915"/>
  </w:style>
  <w:style w:type="paragraph" w:customStyle="1" w:styleId="D0ADA238F11E45F2A2676A4B16504AB9">
    <w:name w:val="D0ADA238F11E45F2A2676A4B16504AB9"/>
    <w:rsid w:val="009A2915"/>
  </w:style>
  <w:style w:type="paragraph" w:customStyle="1" w:styleId="137A4E819A284FED98D696CC48F774AF">
    <w:name w:val="137A4E819A284FED98D696CC48F774AF"/>
    <w:rsid w:val="009A2915"/>
  </w:style>
  <w:style w:type="paragraph" w:customStyle="1" w:styleId="167DFB94703A4726AED072EB93C2CEED">
    <w:name w:val="167DFB94703A4726AED072EB93C2CEED"/>
    <w:rsid w:val="009A2915"/>
  </w:style>
  <w:style w:type="paragraph" w:customStyle="1" w:styleId="E2E6D439F5394A7E8E480F6B9382475C">
    <w:name w:val="E2E6D439F5394A7E8E480F6B9382475C"/>
    <w:rsid w:val="009A2915"/>
  </w:style>
  <w:style w:type="paragraph" w:customStyle="1" w:styleId="D6B6BC9569214085A0929FB8B4B28E6C">
    <w:name w:val="D6B6BC9569214085A0929FB8B4B28E6C"/>
    <w:rsid w:val="009A2915"/>
  </w:style>
  <w:style w:type="paragraph" w:customStyle="1" w:styleId="2EE212A510934BCC9A773C2B89192989">
    <w:name w:val="2EE212A510934BCC9A773C2B89192989"/>
    <w:rsid w:val="009A2915"/>
  </w:style>
  <w:style w:type="paragraph" w:customStyle="1" w:styleId="43D258846C7E42379A6606CB59091181">
    <w:name w:val="43D258846C7E42379A6606CB59091181"/>
    <w:rsid w:val="009A2915"/>
  </w:style>
  <w:style w:type="paragraph" w:customStyle="1" w:styleId="F07B2F15E1284F67B07B383327EF1392">
    <w:name w:val="F07B2F15E1284F67B07B383327EF1392"/>
    <w:rsid w:val="009A2915"/>
  </w:style>
  <w:style w:type="paragraph" w:customStyle="1" w:styleId="184B8CD6CF5C4911AC85615B9CC7CBAC">
    <w:name w:val="184B8CD6CF5C4911AC85615B9CC7CBAC"/>
    <w:rsid w:val="009A2915"/>
  </w:style>
  <w:style w:type="paragraph" w:customStyle="1" w:styleId="D13EA3F2614445E7986BBE367FB81F57">
    <w:name w:val="D13EA3F2614445E7986BBE367FB81F57"/>
    <w:rsid w:val="009A2915"/>
  </w:style>
  <w:style w:type="paragraph" w:customStyle="1" w:styleId="B42CB4C41B614DFF8CE6F59B53E45916">
    <w:name w:val="B42CB4C41B614DFF8CE6F59B53E45916"/>
    <w:rsid w:val="009A2915"/>
  </w:style>
  <w:style w:type="paragraph" w:customStyle="1" w:styleId="3D7A281805BB48338B87B3DE1E2A472F">
    <w:name w:val="3D7A281805BB48338B87B3DE1E2A472F"/>
    <w:rsid w:val="009A2915"/>
  </w:style>
  <w:style w:type="paragraph" w:customStyle="1" w:styleId="6FEDA1EC94EB4068A48B77E129C6E9DB">
    <w:name w:val="6FEDA1EC94EB4068A48B77E129C6E9DB"/>
    <w:rsid w:val="009A2915"/>
  </w:style>
  <w:style w:type="paragraph" w:customStyle="1" w:styleId="A11104C7019B49D1AC78B0C9E914715E">
    <w:name w:val="A11104C7019B49D1AC78B0C9E914715E"/>
    <w:rsid w:val="009A2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F7B1-A6AA-422C-A3A7-151F71BD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Formulacio postulación</Template>
  <TotalTime>1</TotalTime>
  <Pages>6</Pages>
  <Words>1498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mariela labbe</cp:lastModifiedBy>
  <cp:revision>2</cp:revision>
  <cp:lastPrinted>2011-03-09T21:24:00Z</cp:lastPrinted>
  <dcterms:created xsi:type="dcterms:W3CDTF">2025-10-16T18:10:00Z</dcterms:created>
  <dcterms:modified xsi:type="dcterms:W3CDTF">2025-10-16T18:10:00Z</dcterms:modified>
</cp:coreProperties>
</file>